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EA1E1C" w:rsidP="00EF7366" w:rsidRDefault="00EA1E1C" w14:paraId="1EC5A51F" w14:textId="77777777">
      <w:pPr>
        <w:rPr>
          <w:rFonts w:cs="Arial" w:asciiTheme="majorHAnsi" w:hAnsiTheme="majorHAnsi"/>
          <w:b/>
          <w:bCs/>
          <w:color w:val="FF0000"/>
          <w:sz w:val="36"/>
          <w:szCs w:val="36"/>
        </w:rPr>
      </w:pPr>
      <w:r>
        <w:rPr>
          <w:rFonts w:cs="Arial" w:asciiTheme="majorHAnsi" w:hAnsiTheme="majorHAnsi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C131D" wp14:editId="21A632EE">
                <wp:simplePos x="0" y="0"/>
                <wp:positionH relativeFrom="page">
                  <wp:posOffset>3048000</wp:posOffset>
                </wp:positionH>
                <wp:positionV relativeFrom="paragraph">
                  <wp:posOffset>-514350</wp:posOffset>
                </wp:positionV>
                <wp:extent cx="4962525" cy="857250"/>
                <wp:effectExtent l="0" t="0" r="9525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572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021" w:rsidP="00EA1E1C" w:rsidRDefault="00330F39" w14:paraId="085370FC" w14:textId="0D9F280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We Are Experience Corps</w:t>
                            </w:r>
                          </w:p>
                          <w:p w:rsidRPr="00E94245" w:rsidR="00E94245" w:rsidP="00EA1E1C" w:rsidRDefault="00A12536" w14:paraId="04222454" w14:textId="41F1A80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240pt;margin-top:-40.5pt;width:390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c1300 [3215]" stroked="f" strokeweight="1pt" arcsize="10923f" w14:anchorId="5EEC1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">
                <v:stroke joinstyle="miter"/>
                <v:textbox>
                  <w:txbxContent>
                    <w:p w:rsidR="00BF4021" w:rsidP="00EA1E1C" w:rsidRDefault="00330F39" w14:paraId="085370FC" w14:textId="0D9F2808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We Are Experience Corps</w:t>
                      </w:r>
                    </w:p>
                    <w:p w:rsidRPr="00E94245" w:rsidR="00E94245" w:rsidP="00EA1E1C" w:rsidRDefault="00A12536" w14:paraId="04222454" w14:textId="41F1A80A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Email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A046E" w:rsidP="00EF7366" w:rsidRDefault="008A046E" w14:paraId="1F5C4DA3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D441ED" w:rsidR="009B726E" w:rsidP="009B726E" w:rsidRDefault="009B726E" w14:paraId="21AF8264" w14:textId="21001CB4">
      <w:pPr>
        <w:spacing w:before="240" w:after="0"/>
        <w:rPr>
          <w:rFonts w:ascii="Arial" w:hAnsi="Arial" w:cs="Arial"/>
          <w:i/>
          <w:iCs/>
          <w:color w:val="37383D" w:themeColor="text1"/>
          <w:sz w:val="24"/>
          <w:szCs w:val="24"/>
        </w:rPr>
      </w:pPr>
      <w:r>
        <w:rPr>
          <w:rFonts w:ascii="Arial" w:hAnsi="Arial" w:cs="Arial"/>
          <w:i/>
          <w:iCs/>
          <w:color w:val="37383D" w:themeColor="text1"/>
          <w:sz w:val="24"/>
          <w:szCs w:val="24"/>
        </w:rPr>
        <w:t xml:space="preserve">Customize </w:t>
      </w:r>
      <w:r w:rsidR="00A06BA1">
        <w:rPr>
          <w:rFonts w:ascii="Arial" w:hAnsi="Arial" w:cs="Arial"/>
          <w:i/>
          <w:iCs/>
          <w:color w:val="37383D" w:themeColor="text1"/>
          <w:sz w:val="24"/>
          <w:szCs w:val="24"/>
        </w:rPr>
        <w:t>the following</w:t>
      </w:r>
      <w:r>
        <w:rPr>
          <w:rFonts w:ascii="Arial" w:hAnsi="Arial" w:cs="Arial"/>
          <w:i/>
          <w:iCs/>
          <w:color w:val="37383D" w:themeColor="text1"/>
          <w:sz w:val="24"/>
          <w:szCs w:val="24"/>
        </w:rPr>
        <w:t xml:space="preserve"> email</w:t>
      </w:r>
      <w:r w:rsidR="00A06BA1">
        <w:rPr>
          <w:rFonts w:ascii="Arial" w:hAnsi="Arial" w:cs="Arial"/>
          <w:i/>
          <w:iCs/>
          <w:color w:val="37383D" w:themeColor="text1"/>
          <w:sz w:val="24"/>
          <w:szCs w:val="24"/>
        </w:rPr>
        <w:t xml:space="preserve"> language</w:t>
      </w:r>
      <w:r>
        <w:rPr>
          <w:rFonts w:ascii="Arial" w:hAnsi="Arial" w:cs="Arial"/>
          <w:i/>
          <w:iCs/>
          <w:color w:val="37383D" w:themeColor="text1"/>
          <w:sz w:val="24"/>
          <w:szCs w:val="24"/>
        </w:rPr>
        <w:t xml:space="preserve"> with key messaging</w:t>
      </w:r>
      <w:r w:rsidR="00A06BA1">
        <w:rPr>
          <w:rFonts w:ascii="Arial" w:hAnsi="Arial" w:cs="Arial"/>
          <w:i/>
          <w:iCs/>
          <w:color w:val="37383D" w:themeColor="text1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37383D" w:themeColor="text1"/>
          <w:sz w:val="24"/>
          <w:szCs w:val="24"/>
        </w:rPr>
        <w:t>data points</w:t>
      </w:r>
      <w:r w:rsidR="00A06BA1">
        <w:rPr>
          <w:rFonts w:ascii="Arial" w:hAnsi="Arial" w:cs="Arial"/>
          <w:i/>
          <w:iCs/>
          <w:color w:val="37383D" w:themeColor="text1"/>
          <w:sz w:val="24"/>
          <w:szCs w:val="24"/>
        </w:rPr>
        <w:t>, and testimonial found above that align with the beliefs and values of your email’s recipient.</w:t>
      </w:r>
    </w:p>
    <w:p w:rsidR="009B726E" w:rsidP="00EF7366" w:rsidRDefault="009B726E" w14:paraId="680EFA9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cs="Calibri" w:asciiTheme="majorHAnsi" w:hAnsiTheme="majorHAnsi"/>
          <w:b/>
          <w:bCs/>
        </w:rPr>
      </w:pPr>
    </w:p>
    <w:p w:rsidRPr="00F2658C" w:rsidR="00D406F3" w:rsidP="00EF7366" w:rsidRDefault="005E2664" w14:paraId="3B088318" w14:textId="20C328F6">
      <w:pPr>
        <w:pStyle w:val="paragraph"/>
        <w:spacing w:before="0" w:beforeAutospacing="0" w:after="0" w:afterAutospacing="0"/>
        <w:textAlignment w:val="baseline"/>
        <w:rPr>
          <w:rFonts w:cs="Calibri" w:asciiTheme="majorHAnsi" w:hAnsiTheme="majorHAnsi"/>
          <w:b/>
          <w:bCs/>
          <w:sz w:val="28"/>
          <w:szCs w:val="28"/>
        </w:rPr>
      </w:pPr>
      <w:r w:rsidRPr="00F2658C">
        <w:rPr>
          <w:rStyle w:val="normaltextrun"/>
          <w:rFonts w:cs="Calibri" w:asciiTheme="majorHAnsi" w:hAnsiTheme="majorHAnsi"/>
          <w:b/>
          <w:bCs/>
          <w:sz w:val="28"/>
          <w:szCs w:val="28"/>
        </w:rPr>
        <w:t xml:space="preserve">Help </w:t>
      </w:r>
      <w:r w:rsidRPr="00F2658C" w:rsidR="00CE6AA3">
        <w:rPr>
          <w:rStyle w:val="normaltextrun"/>
          <w:rFonts w:cs="Calibri" w:asciiTheme="majorHAnsi" w:hAnsiTheme="majorHAnsi"/>
          <w:b/>
          <w:bCs/>
          <w:sz w:val="28"/>
          <w:szCs w:val="28"/>
        </w:rPr>
        <w:t>A</w:t>
      </w:r>
      <w:r w:rsidRPr="00F2658C">
        <w:rPr>
          <w:rStyle w:val="normaltextrun"/>
          <w:rFonts w:cs="Calibri" w:asciiTheme="majorHAnsi" w:hAnsiTheme="majorHAnsi"/>
          <w:b/>
          <w:bCs/>
          <w:sz w:val="28"/>
          <w:szCs w:val="28"/>
        </w:rPr>
        <w:t xml:space="preserve"> Student Learn to Read</w:t>
      </w:r>
      <w:r w:rsidR="00F2658C">
        <w:rPr>
          <w:rStyle w:val="normaltextrun"/>
          <w:rFonts w:cs="Calibri" w:asciiTheme="majorHAnsi" w:hAnsiTheme="majorHAnsi"/>
          <w:b/>
          <w:bCs/>
          <w:sz w:val="28"/>
          <w:szCs w:val="28"/>
        </w:rPr>
        <w:t>:</w:t>
      </w:r>
      <w:r w:rsidRPr="00F2658C" w:rsidR="00D406F3">
        <w:rPr>
          <w:rStyle w:val="normaltextrun"/>
          <w:rFonts w:cs="Calibri" w:asciiTheme="majorHAnsi" w:hAnsiTheme="majorHAnsi"/>
          <w:b/>
          <w:bCs/>
          <w:sz w:val="28"/>
          <w:szCs w:val="28"/>
        </w:rPr>
        <w:t xml:space="preserve"> Join </w:t>
      </w:r>
      <w:r w:rsidRPr="00F2658C">
        <w:rPr>
          <w:rStyle w:val="normaltextrun"/>
          <w:rFonts w:cs="Calibri" w:asciiTheme="majorHAnsi" w:hAnsiTheme="majorHAnsi"/>
          <w:b/>
          <w:bCs/>
          <w:sz w:val="28"/>
          <w:szCs w:val="28"/>
        </w:rPr>
        <w:t xml:space="preserve">Me </w:t>
      </w:r>
      <w:r w:rsidR="00F2658C">
        <w:rPr>
          <w:rStyle w:val="normaltextrun"/>
          <w:rFonts w:cs="Calibri" w:asciiTheme="majorHAnsi" w:hAnsiTheme="majorHAnsi"/>
          <w:b/>
          <w:bCs/>
          <w:sz w:val="28"/>
          <w:szCs w:val="28"/>
        </w:rPr>
        <w:t>and the</w:t>
      </w:r>
      <w:r w:rsidRPr="00F2658C" w:rsidR="00D406F3">
        <w:rPr>
          <w:rStyle w:val="normaltextrun"/>
          <w:rFonts w:cs="Calibri" w:asciiTheme="majorHAnsi" w:hAnsiTheme="majorHAnsi"/>
          <w:b/>
          <w:bCs/>
          <w:sz w:val="28"/>
          <w:szCs w:val="28"/>
        </w:rPr>
        <w:t xml:space="preserve"> Experience Corps Today!</w:t>
      </w:r>
    </w:p>
    <w:p w:rsidRPr="00F2658C" w:rsidR="00F2658C" w:rsidP="00EF7366" w:rsidRDefault="00F2658C" w14:paraId="7D6AC6F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857E9D" w:rsidP="00EF7366" w:rsidRDefault="00D406F3" w14:paraId="5C87767B" w14:textId="304426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F2658C">
        <w:rPr>
          <w:rStyle w:val="normaltextrun"/>
          <w:rFonts w:asciiTheme="minorHAnsi" w:hAnsiTheme="minorHAnsi" w:cstheme="minorHAnsi"/>
        </w:rPr>
        <w:t xml:space="preserve">Dear </w:t>
      </w:r>
      <w:r w:rsidR="00857E9D">
        <w:rPr>
          <w:rStyle w:val="normaltextrun"/>
          <w:rFonts w:asciiTheme="minorHAnsi" w:hAnsiTheme="minorHAnsi" w:cstheme="minorHAnsi"/>
        </w:rPr>
        <w:t>(</w:t>
      </w:r>
      <w:r w:rsidR="00A06BA1">
        <w:rPr>
          <w:rStyle w:val="normaltextrun"/>
          <w:rFonts w:asciiTheme="minorHAnsi" w:hAnsiTheme="minorHAnsi" w:cstheme="minorHAnsi"/>
        </w:rPr>
        <w:t xml:space="preserve">Recipient </w:t>
      </w:r>
      <w:r w:rsidRPr="00F2658C">
        <w:rPr>
          <w:rStyle w:val="normaltextrun"/>
          <w:rFonts w:asciiTheme="minorHAnsi" w:hAnsiTheme="minorHAnsi" w:cstheme="minorHAnsi"/>
        </w:rPr>
        <w:t>Name</w:t>
      </w:r>
      <w:r w:rsidR="00857E9D">
        <w:rPr>
          <w:rStyle w:val="normaltextrun"/>
          <w:rFonts w:asciiTheme="minorHAnsi" w:hAnsiTheme="minorHAnsi" w:cstheme="minorHAnsi"/>
        </w:rPr>
        <w:t>)</w:t>
      </w:r>
      <w:r w:rsidRPr="00F2658C">
        <w:rPr>
          <w:rStyle w:val="normaltextrun"/>
          <w:rFonts w:asciiTheme="minorHAnsi" w:hAnsiTheme="minorHAnsi" w:cstheme="minorHAnsi"/>
        </w:rPr>
        <w:t>,</w:t>
      </w:r>
    </w:p>
    <w:p w:rsidR="00857E9D" w:rsidP="00EF7366" w:rsidRDefault="00857E9D" w14:paraId="505F298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857E9D" w:rsidP="00EF7366" w:rsidRDefault="00D406F3" w14:paraId="0ABD555B" w14:textId="3BAF55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F2658C">
        <w:rPr>
          <w:rStyle w:val="normaltextrun"/>
          <w:rFonts w:asciiTheme="minorHAnsi" w:hAnsiTheme="minorHAnsi" w:cstheme="minorHAnsi"/>
        </w:rPr>
        <w:t xml:space="preserve">I hope </w:t>
      </w:r>
      <w:r w:rsidRPr="00F2658C" w:rsidR="009B73D3">
        <w:rPr>
          <w:rStyle w:val="normaltextrun"/>
          <w:rFonts w:asciiTheme="minorHAnsi" w:hAnsiTheme="minorHAnsi" w:cstheme="minorHAnsi"/>
        </w:rPr>
        <w:t>you and the family are doing well</w:t>
      </w:r>
      <w:r w:rsidRPr="00F2658C" w:rsidR="00040D90">
        <w:rPr>
          <w:rStyle w:val="normaltextrun"/>
          <w:rFonts w:asciiTheme="minorHAnsi" w:hAnsiTheme="minorHAnsi" w:cstheme="minorHAnsi"/>
        </w:rPr>
        <w:t xml:space="preserve">. </w:t>
      </w:r>
      <w:r w:rsidRPr="00F2658C" w:rsidR="00F87842">
        <w:rPr>
          <w:rStyle w:val="normaltextrun"/>
          <w:rFonts w:asciiTheme="minorHAnsi" w:hAnsiTheme="minorHAnsi" w:cstheme="minorHAnsi"/>
        </w:rPr>
        <w:t xml:space="preserve">This year has been a whirlwind </w:t>
      </w:r>
      <w:r w:rsidR="00857E9D">
        <w:rPr>
          <w:rStyle w:val="normaltextrun"/>
          <w:rFonts w:asciiTheme="minorHAnsi" w:hAnsiTheme="minorHAnsi" w:cstheme="minorHAnsi"/>
        </w:rPr>
        <w:t>and, w</w:t>
      </w:r>
      <w:r w:rsidRPr="00F2658C" w:rsidR="006F3B6C">
        <w:rPr>
          <w:rStyle w:val="normaltextrun"/>
          <w:rFonts w:asciiTheme="minorHAnsi" w:hAnsiTheme="minorHAnsi" w:cstheme="minorHAnsi"/>
        </w:rPr>
        <w:t>ith all that’s going on</w:t>
      </w:r>
      <w:r w:rsidRPr="00F2658C" w:rsidR="00D25F3D">
        <w:rPr>
          <w:rStyle w:val="normaltextrun"/>
          <w:rFonts w:asciiTheme="minorHAnsi" w:hAnsiTheme="minorHAnsi" w:cstheme="minorHAnsi"/>
        </w:rPr>
        <w:t>,</w:t>
      </w:r>
      <w:r w:rsidRPr="00F2658C" w:rsidR="006F3B6C">
        <w:rPr>
          <w:rStyle w:val="normaltextrun"/>
          <w:rFonts w:asciiTheme="minorHAnsi" w:hAnsiTheme="minorHAnsi" w:cstheme="minorHAnsi"/>
        </w:rPr>
        <w:t xml:space="preserve"> one thing that has </w:t>
      </w:r>
      <w:r w:rsidRPr="00F2658C" w:rsidR="00D25F3D">
        <w:rPr>
          <w:rStyle w:val="normaltextrun"/>
          <w:rFonts w:asciiTheme="minorHAnsi" w:hAnsiTheme="minorHAnsi" w:cstheme="minorHAnsi"/>
        </w:rPr>
        <w:t xml:space="preserve">brought me joy </w:t>
      </w:r>
      <w:r w:rsidRPr="00F2658C" w:rsidR="009E44A2">
        <w:rPr>
          <w:rStyle w:val="normaltextrun"/>
          <w:rFonts w:asciiTheme="minorHAnsi" w:hAnsiTheme="minorHAnsi" w:cstheme="minorHAnsi"/>
        </w:rPr>
        <w:t xml:space="preserve">has been volunteering </w:t>
      </w:r>
      <w:r w:rsidRPr="00F2658C" w:rsidR="00022174">
        <w:rPr>
          <w:rStyle w:val="normaltextrun"/>
          <w:rFonts w:asciiTheme="minorHAnsi" w:hAnsiTheme="minorHAnsi" w:cstheme="minorHAnsi"/>
        </w:rPr>
        <w:t xml:space="preserve">with AARP Foundation Experience Corps </w:t>
      </w:r>
      <w:r w:rsidR="00857E9D">
        <w:rPr>
          <w:rStyle w:val="normaltextrun"/>
          <w:rFonts w:asciiTheme="minorHAnsi" w:hAnsiTheme="minorHAnsi" w:cstheme="minorHAnsi"/>
        </w:rPr>
        <w:t xml:space="preserve">with (Program Partner </w:t>
      </w:r>
      <w:r w:rsidR="00A06BA1">
        <w:rPr>
          <w:rStyle w:val="normaltextrun"/>
          <w:rFonts w:asciiTheme="minorHAnsi" w:hAnsiTheme="minorHAnsi" w:cstheme="minorHAnsi"/>
        </w:rPr>
        <w:t>N</w:t>
      </w:r>
      <w:r w:rsidR="00857E9D">
        <w:rPr>
          <w:rStyle w:val="normaltextrun"/>
          <w:rFonts w:asciiTheme="minorHAnsi" w:hAnsiTheme="minorHAnsi" w:cstheme="minorHAnsi"/>
        </w:rPr>
        <w:t>ame).</w:t>
      </w:r>
    </w:p>
    <w:p w:rsidR="00857E9D" w:rsidP="00EF7366" w:rsidRDefault="00857E9D" w14:paraId="7CB461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857E9D" w:rsidP="00EF7366" w:rsidRDefault="5798696B" w14:paraId="05CB002D" w14:textId="4C4EA0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F2658C">
        <w:rPr>
          <w:rStyle w:val="normaltextrun"/>
          <w:rFonts w:asciiTheme="minorHAnsi" w:hAnsiTheme="minorHAnsi" w:cstheme="minorHAnsi"/>
        </w:rPr>
        <w:t>This past school year</w:t>
      </w:r>
      <w:r w:rsidR="00857E9D">
        <w:rPr>
          <w:rStyle w:val="normaltextrun"/>
          <w:rFonts w:asciiTheme="minorHAnsi" w:hAnsiTheme="minorHAnsi" w:cstheme="minorHAnsi"/>
        </w:rPr>
        <w:t xml:space="preserve">, I tutored one </w:t>
      </w:r>
      <w:r w:rsidRPr="00F2658C" w:rsidR="5DC03A38">
        <w:rPr>
          <w:rStyle w:val="normaltextrun"/>
          <w:rFonts w:asciiTheme="minorHAnsi" w:hAnsiTheme="minorHAnsi" w:cstheme="minorHAnsi"/>
        </w:rPr>
        <w:t xml:space="preserve">student </w:t>
      </w:r>
      <w:r w:rsidR="00857E9D">
        <w:rPr>
          <w:rStyle w:val="normaltextrun"/>
          <w:rFonts w:asciiTheme="minorHAnsi" w:hAnsiTheme="minorHAnsi" w:cstheme="minorHAnsi"/>
        </w:rPr>
        <w:t>for 30-minutes twice a week using ready-made skill-building activities, tutoring materials, and children’s books.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 </w:t>
      </w:r>
      <w:r w:rsidR="00857E9D">
        <w:rPr>
          <w:rStyle w:val="normaltextrun"/>
          <w:rFonts w:asciiTheme="minorHAnsi" w:hAnsiTheme="minorHAnsi" w:cstheme="minorHAnsi"/>
        </w:rPr>
        <w:t>It’s amazing to see the difference it’s made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 on </w:t>
      </w:r>
      <w:r w:rsidR="00857E9D">
        <w:rPr>
          <w:rStyle w:val="normaltextrun"/>
          <w:rFonts w:asciiTheme="minorHAnsi" w:hAnsiTheme="minorHAnsi" w:cstheme="minorHAnsi"/>
        </w:rPr>
        <w:t>my student’s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 </w:t>
      </w:r>
      <w:r w:rsidR="00857E9D">
        <w:rPr>
          <w:rStyle w:val="normaltextrun"/>
          <w:rFonts w:asciiTheme="minorHAnsi" w:hAnsiTheme="minorHAnsi" w:cstheme="minorHAnsi"/>
        </w:rPr>
        <w:t>reading ability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. </w:t>
      </w:r>
      <w:proofErr w:type="gramStart"/>
      <w:r w:rsidRPr="00F2658C" w:rsidR="5D86FC9F">
        <w:rPr>
          <w:rStyle w:val="normaltextrun"/>
          <w:rFonts w:asciiTheme="minorHAnsi" w:hAnsiTheme="minorHAnsi" w:cstheme="minorHAnsi"/>
        </w:rPr>
        <w:t xml:space="preserve">As a volunteer, </w:t>
      </w:r>
      <w:r w:rsidR="00857E9D">
        <w:rPr>
          <w:rStyle w:val="normaltextrun"/>
          <w:rFonts w:asciiTheme="minorHAnsi" w:hAnsiTheme="minorHAnsi" w:cstheme="minorHAnsi"/>
        </w:rPr>
        <w:t>this</w:t>
      </w:r>
      <w:proofErr w:type="gramEnd"/>
      <w:r w:rsidR="00857E9D">
        <w:rPr>
          <w:rStyle w:val="normaltextrun"/>
          <w:rFonts w:asciiTheme="minorHAnsi" w:hAnsiTheme="minorHAnsi" w:cstheme="minorHAnsi"/>
        </w:rPr>
        <w:t xml:space="preserve"> feels like one of the best ways</w:t>
      </w:r>
      <w:r w:rsidRPr="00F2658C" w:rsidR="08507EFA">
        <w:rPr>
          <w:rStyle w:val="normaltextrun"/>
          <w:rFonts w:asciiTheme="minorHAnsi" w:hAnsiTheme="minorHAnsi" w:cstheme="minorHAnsi"/>
        </w:rPr>
        <w:t xml:space="preserve"> to 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contribute to </w:t>
      </w:r>
      <w:r w:rsidR="009B726E">
        <w:rPr>
          <w:rStyle w:val="normaltextrun"/>
          <w:rFonts w:asciiTheme="minorHAnsi" w:hAnsiTheme="minorHAnsi" w:cstheme="minorHAnsi"/>
        </w:rPr>
        <w:t>our</w:t>
      </w:r>
      <w:r w:rsidRPr="00F2658C" w:rsidR="5D86FC9F">
        <w:rPr>
          <w:rStyle w:val="normaltextrun"/>
          <w:rFonts w:asciiTheme="minorHAnsi" w:hAnsiTheme="minorHAnsi" w:cstheme="minorHAnsi"/>
        </w:rPr>
        <w:t xml:space="preserve"> community while enriching my own life by helping students improve their literacy skills</w:t>
      </w:r>
      <w:r w:rsidR="00857E9D">
        <w:rPr>
          <w:rStyle w:val="normaltextrun"/>
          <w:rFonts w:asciiTheme="minorHAnsi" w:hAnsiTheme="minorHAnsi" w:cstheme="minorHAnsi"/>
        </w:rPr>
        <w:t>.</w:t>
      </w:r>
    </w:p>
    <w:p w:rsidR="00857E9D" w:rsidP="00EF7366" w:rsidRDefault="00857E9D" w14:paraId="3DA5118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857E9D" w:rsidP="18102BF3" w:rsidRDefault="0037369F" w14:paraId="1EA09195" w14:textId="0BD47A01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 w:asciiTheme="minorAscii" w:hAnsiTheme="minorAscii" w:cstheme="minorAscii"/>
        </w:rPr>
      </w:pPr>
      <w:r w:rsidRPr="18102BF3" w:rsidR="0037369F">
        <w:rPr>
          <w:rStyle w:val="normaltextrun"/>
          <w:rFonts w:ascii="Arial" w:hAnsi="Arial" w:cs="Arial" w:asciiTheme="minorAscii" w:hAnsiTheme="minorAscii" w:cstheme="minorAscii"/>
        </w:rPr>
        <w:t xml:space="preserve">If </w:t>
      </w:r>
      <w:r w:rsidRPr="18102BF3" w:rsidR="0037369F">
        <w:rPr>
          <w:rStyle w:val="normaltextrun"/>
          <w:rFonts w:ascii="Arial" w:hAnsi="Arial" w:cs="Arial" w:asciiTheme="minorAscii" w:hAnsiTheme="minorAscii" w:cstheme="minorAscii"/>
        </w:rPr>
        <w:t>you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>’</w:t>
      </w:r>
      <w:r w:rsidRPr="18102BF3" w:rsidR="0037369F">
        <w:rPr>
          <w:rStyle w:val="normaltextrun"/>
          <w:rFonts w:ascii="Arial" w:hAnsi="Arial" w:cs="Arial" w:asciiTheme="minorAscii" w:hAnsiTheme="minorAscii" w:cstheme="minorAscii"/>
        </w:rPr>
        <w:t>ve</w:t>
      </w:r>
      <w:r w:rsidRPr="18102BF3" w:rsidR="0037369F">
        <w:rPr>
          <w:rStyle w:val="normaltextrun"/>
          <w:rFonts w:ascii="Arial" w:hAnsi="Arial" w:cs="Arial" w:asciiTheme="minorAscii" w:hAnsiTheme="minorAscii" w:cstheme="minorAscii"/>
        </w:rPr>
        <w:t xml:space="preserve"> never 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heard about 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>Experience Corps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, 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>it’s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 a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>n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 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 xml:space="preserve">evidence-based 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program 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 xml:space="preserve">that 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>connect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>s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 xml:space="preserve"> passionate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 adults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 xml:space="preserve"> like you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 </w:t>
      </w:r>
      <w:r w:rsidRPr="18102BF3" w:rsidR="004F68DC">
        <w:rPr>
          <w:rStyle w:val="normaltextrun"/>
          <w:rFonts w:ascii="Arial" w:hAnsi="Arial" w:cs="Arial" w:asciiTheme="minorAscii" w:hAnsiTheme="minorAscii" w:cstheme="minorAscii"/>
        </w:rPr>
        <w:t xml:space="preserve">and </w:t>
      </w:r>
      <w:r w:rsidRPr="18102BF3" w:rsidR="6537A9ED">
        <w:rPr>
          <w:rStyle w:val="normaltextrun"/>
          <w:rFonts w:ascii="Arial" w:hAnsi="Arial" w:cs="Arial" w:asciiTheme="minorAscii" w:hAnsiTheme="minorAscii" w:cstheme="minorAscii"/>
        </w:rPr>
        <w:t xml:space="preserve">me 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>with opportunities to provide one-on-one tutoring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 xml:space="preserve"> to 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 xml:space="preserve">children in need. By sharing your knowledge, experiences, and time, you can help children develop vital </w:t>
      </w:r>
      <w:r w:rsidRPr="18102BF3" w:rsidR="009B726E">
        <w:rPr>
          <w:rStyle w:val="normaltextrun"/>
          <w:rFonts w:ascii="Arial" w:hAnsi="Arial" w:cs="Arial" w:asciiTheme="minorAscii" w:hAnsiTheme="minorAscii" w:cstheme="minorAscii"/>
        </w:rPr>
        <w:t>reading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 xml:space="preserve"> skills and build 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>a strong foundation</w:t>
      </w:r>
      <w:r w:rsidRPr="18102BF3" w:rsidR="00D406F3">
        <w:rPr>
          <w:rStyle w:val="normaltextrun"/>
          <w:rFonts w:ascii="Arial" w:hAnsi="Arial" w:cs="Arial" w:asciiTheme="minorAscii" w:hAnsiTheme="minorAscii" w:cstheme="minorAscii"/>
        </w:rPr>
        <w:t xml:space="preserve"> for their future.</w:t>
      </w:r>
    </w:p>
    <w:p w:rsidR="00857E9D" w:rsidP="00857E9D" w:rsidRDefault="00857E9D" w14:paraId="70AA5F9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857E9D" w:rsidP="00EF7366" w:rsidRDefault="63A177BF" w14:paraId="75C0EEAD" w14:textId="73241E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F2658C">
        <w:rPr>
          <w:rStyle w:val="normaltextrun"/>
          <w:rFonts w:asciiTheme="minorHAnsi" w:hAnsiTheme="minorHAnsi" w:cstheme="minorHAnsi"/>
        </w:rPr>
        <w:t>I would</w:t>
      </w:r>
      <w:r w:rsidRPr="00F2658C" w:rsidR="7EBCE8E0">
        <w:rPr>
          <w:rStyle w:val="normaltextrun"/>
          <w:rFonts w:asciiTheme="minorHAnsi" w:hAnsiTheme="minorHAnsi" w:cstheme="minorHAnsi"/>
        </w:rPr>
        <w:t xml:space="preserve"> love to hop on </w:t>
      </w:r>
      <w:r w:rsidRPr="00F2658C" w:rsidR="1B811219">
        <w:rPr>
          <w:rStyle w:val="normaltextrun"/>
          <w:rFonts w:asciiTheme="minorHAnsi" w:hAnsiTheme="minorHAnsi" w:cstheme="minorHAnsi"/>
        </w:rPr>
        <w:t>a</w:t>
      </w:r>
      <w:r w:rsidRPr="00F2658C" w:rsidR="7EBCE8E0">
        <w:rPr>
          <w:rStyle w:val="normaltextrun"/>
          <w:rFonts w:asciiTheme="minorHAnsi" w:hAnsiTheme="minorHAnsi" w:cstheme="minorHAnsi"/>
        </w:rPr>
        <w:t xml:space="preserve"> call</w:t>
      </w:r>
      <w:r w:rsidRPr="00F2658C" w:rsidR="1B811219">
        <w:rPr>
          <w:rStyle w:val="normaltextrun"/>
          <w:rFonts w:asciiTheme="minorHAnsi" w:hAnsiTheme="minorHAnsi" w:cstheme="minorHAnsi"/>
        </w:rPr>
        <w:t xml:space="preserve"> with you </w:t>
      </w:r>
      <w:r w:rsidRPr="00F2658C" w:rsidR="654B9EA1">
        <w:rPr>
          <w:rStyle w:val="normaltextrun"/>
          <w:rFonts w:asciiTheme="minorHAnsi" w:hAnsiTheme="minorHAnsi" w:cstheme="minorHAnsi"/>
        </w:rPr>
        <w:t xml:space="preserve">to further talk about </w:t>
      </w:r>
      <w:r w:rsidR="009B726E">
        <w:rPr>
          <w:rStyle w:val="normaltextrun"/>
          <w:rFonts w:asciiTheme="minorHAnsi" w:hAnsiTheme="minorHAnsi" w:cstheme="minorHAnsi"/>
        </w:rPr>
        <w:t>the impact we make</w:t>
      </w:r>
      <w:r w:rsidRPr="00F2658C" w:rsidR="654B9EA1">
        <w:rPr>
          <w:rStyle w:val="normaltextrun"/>
          <w:rFonts w:asciiTheme="minorHAnsi" w:hAnsiTheme="minorHAnsi" w:cstheme="minorHAnsi"/>
        </w:rPr>
        <w:t xml:space="preserve"> and why I think you would be amazing </w:t>
      </w:r>
      <w:r w:rsidR="009B726E">
        <w:rPr>
          <w:rStyle w:val="normaltextrun"/>
          <w:rFonts w:asciiTheme="minorHAnsi" w:hAnsiTheme="minorHAnsi" w:cstheme="minorHAnsi"/>
        </w:rPr>
        <w:t>addition to our team. You can</w:t>
      </w:r>
      <w:r w:rsidRPr="00F2658C" w:rsidR="00084F46">
        <w:rPr>
          <w:rStyle w:val="normaltextrun"/>
          <w:rFonts w:asciiTheme="minorHAnsi" w:hAnsiTheme="minorHAnsi" w:cstheme="minorHAnsi"/>
        </w:rPr>
        <w:t xml:space="preserve"> learn more</w:t>
      </w:r>
      <w:r w:rsidRPr="00F2658C" w:rsidR="009E2A1F">
        <w:rPr>
          <w:rStyle w:val="normaltextrun"/>
          <w:rFonts w:asciiTheme="minorHAnsi" w:hAnsiTheme="minorHAnsi" w:cstheme="minorHAnsi"/>
        </w:rPr>
        <w:t xml:space="preserve"> about the program</w:t>
      </w:r>
      <w:r w:rsidR="009B726E">
        <w:rPr>
          <w:rStyle w:val="normaltextrun"/>
          <w:rFonts w:asciiTheme="minorHAnsi" w:hAnsiTheme="minorHAnsi" w:cstheme="minorHAnsi"/>
        </w:rPr>
        <w:t xml:space="preserve"> at</w:t>
      </w:r>
      <w:r w:rsidRPr="00F2658C" w:rsidR="00700700">
        <w:rPr>
          <w:rStyle w:val="normaltextrun"/>
          <w:rFonts w:asciiTheme="minorHAnsi" w:hAnsiTheme="minorHAnsi" w:cstheme="minorHAnsi"/>
        </w:rPr>
        <w:t xml:space="preserve"> </w:t>
      </w:r>
      <w:hyperlink w:history="1" r:id="rId11">
        <w:r w:rsidRPr="00F2658C" w:rsidR="00700700">
          <w:rPr>
            <w:rStyle w:val="Hyperlink"/>
            <w:rFonts w:asciiTheme="minorHAnsi" w:hAnsiTheme="minorHAnsi" w:cstheme="minorHAnsi"/>
          </w:rPr>
          <w:t>www.aarp.org/experiencecorps</w:t>
        </w:r>
      </w:hyperlink>
      <w:r w:rsidRPr="00F2658C" w:rsidR="00700700">
        <w:rPr>
          <w:rStyle w:val="normaltextrun"/>
          <w:rFonts w:asciiTheme="minorHAnsi" w:hAnsiTheme="minorHAnsi" w:cstheme="minorHAnsi"/>
        </w:rPr>
        <w:t>.</w:t>
      </w:r>
    </w:p>
    <w:p w:rsidR="00857E9D" w:rsidP="00EF7366" w:rsidRDefault="00857E9D" w14:paraId="363E3F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857E9D" w:rsidP="00EF7366" w:rsidRDefault="009B726E" w14:paraId="44D5968D" w14:textId="0DF026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Hope to t</w:t>
      </w:r>
      <w:r w:rsidRPr="00F2658C" w:rsidR="009E2A1F">
        <w:rPr>
          <w:rStyle w:val="normaltextrun"/>
          <w:rFonts w:asciiTheme="minorHAnsi" w:hAnsiTheme="minorHAnsi" w:cstheme="minorHAnsi"/>
        </w:rPr>
        <w:t>alk to you soon.</w:t>
      </w:r>
    </w:p>
    <w:p w:rsidR="00857E9D" w:rsidP="00EF7366" w:rsidRDefault="00857E9D" w14:paraId="271FEC3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F2658C" w:rsidR="00D406F3" w:rsidP="00EF7366" w:rsidRDefault="00D406F3" w14:paraId="77D6D93B" w14:textId="50FE21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2658C">
        <w:rPr>
          <w:rStyle w:val="normaltextrun"/>
          <w:rFonts w:asciiTheme="minorHAnsi" w:hAnsiTheme="minorHAnsi" w:cstheme="minorHAnsi"/>
        </w:rPr>
        <w:t>Warm regards,</w:t>
      </w:r>
    </w:p>
    <w:p w:rsidRPr="00CA25C5" w:rsidR="00904256" w:rsidP="009B726E" w:rsidRDefault="00857E9D" w14:paraId="36E14ED7" w14:textId="041B3BE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(</w:t>
      </w:r>
      <w:r w:rsidRPr="00F2658C" w:rsidR="00D406F3">
        <w:rPr>
          <w:rStyle w:val="normaltextrun"/>
          <w:rFonts w:asciiTheme="minorHAnsi" w:hAnsiTheme="minorHAnsi" w:cstheme="minorHAnsi"/>
        </w:rPr>
        <w:t>Your Name</w:t>
      </w:r>
      <w:r>
        <w:rPr>
          <w:rStyle w:val="normaltextrun"/>
          <w:rFonts w:asciiTheme="minorHAnsi" w:hAnsiTheme="minorHAnsi" w:cstheme="minorHAnsi"/>
        </w:rPr>
        <w:t>)</w:t>
      </w:r>
    </w:p>
    <w:sectPr w:rsidRPr="00CA25C5" w:rsidR="00904256" w:rsidSect="00B322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E47" w:rsidP="007A5190" w:rsidRDefault="00D47E47" w14:paraId="6A0C2E3C" w14:textId="77777777">
      <w:pPr>
        <w:spacing w:after="0" w:line="240" w:lineRule="auto"/>
      </w:pPr>
      <w:r>
        <w:separator/>
      </w:r>
    </w:p>
  </w:endnote>
  <w:endnote w:type="continuationSeparator" w:id="0">
    <w:p w:rsidR="00D47E47" w:rsidP="007A5190" w:rsidRDefault="00D47E47" w14:paraId="46085AEB" w14:textId="77777777">
      <w:pPr>
        <w:spacing w:after="0" w:line="240" w:lineRule="auto"/>
      </w:pPr>
      <w:r>
        <w:continuationSeparator/>
      </w:r>
    </w:p>
  </w:endnote>
  <w:endnote w:type="continuationNotice" w:id="1">
    <w:p w:rsidR="00D47E47" w:rsidRDefault="00D47E47" w14:paraId="6AAA44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9AC" w:rsidRDefault="00FB49AC" w14:paraId="46D1AA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32085" w:rsidR="007A5190" w:rsidP="001C5F7E" w:rsidRDefault="00532085" w14:paraId="529BECCB" w14:textId="0D50A8BD">
    <w:pPr>
      <w:pStyle w:val="Footer"/>
      <w:tabs>
        <w:tab w:val="clear" w:pos="4680"/>
      </w:tabs>
      <w:rPr>
        <w:i/>
        <w:iCs/>
        <w:color w:val="77726B" w:themeColor="accent1"/>
        <w:sz w:val="18"/>
        <w:szCs w:val="18"/>
      </w:rPr>
    </w:pPr>
    <w:r w:rsidRPr="00532085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813E7A" wp14:editId="7E469C9E">
              <wp:simplePos x="0" y="0"/>
              <wp:positionH relativeFrom="margin">
                <wp:align>center</wp:align>
              </wp:positionH>
              <wp:positionV relativeFrom="paragraph">
                <wp:posOffset>-135840</wp:posOffset>
              </wp:positionV>
              <wp:extent cx="6372664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66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77726b [3204]" strokeweight=".5pt" from="0,-10.7pt" to="501.8pt,-10.7pt" w14:anchorId="538E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">
              <v:stroke joinstyle="miter"/>
              <w10:wrap anchorx="margin"/>
            </v:line>
          </w:pict>
        </mc:Fallback>
      </mc:AlternateContent>
    </w:r>
    <w:r w:rsidR="00144E02">
      <w:rPr>
        <w:i/>
        <w:iCs/>
        <w:color w:val="77726B" w:themeColor="accent1"/>
        <w:sz w:val="18"/>
        <w:szCs w:val="18"/>
      </w:rPr>
      <w:t>Volunteers</w:t>
    </w:r>
    <w:r w:rsidRPr="00532085" w:rsidR="009533CE">
      <w:rPr>
        <w:i/>
        <w:iCs/>
        <w:color w:val="77726B" w:themeColor="accent1"/>
        <w:sz w:val="18"/>
        <w:szCs w:val="18"/>
      </w:rPr>
      <w:t>/</w:t>
    </w:r>
    <w:r w:rsidR="00144E02">
      <w:rPr>
        <w:i/>
        <w:iCs/>
        <w:color w:val="77726B" w:themeColor="accent1"/>
        <w:sz w:val="18"/>
        <w:szCs w:val="18"/>
      </w:rPr>
      <w:t>Recruitment</w:t>
    </w:r>
    <w:r w:rsidRPr="00532085" w:rsidR="009533CE">
      <w:rPr>
        <w:i/>
        <w:iCs/>
        <w:color w:val="77726B" w:themeColor="accent1"/>
        <w:sz w:val="18"/>
        <w:szCs w:val="18"/>
      </w:rPr>
      <w:t>/</w:t>
    </w:r>
    <w:r w:rsidR="00144E02">
      <w:rPr>
        <w:i/>
        <w:iCs/>
        <w:color w:val="77726B" w:themeColor="accent1"/>
        <w:sz w:val="18"/>
        <w:szCs w:val="18"/>
      </w:rPr>
      <w:t>Word of Mouth Outreach Messaging</w:t>
    </w:r>
    <w:r w:rsidRPr="00532085" w:rsidR="009533CE">
      <w:rPr>
        <w:i/>
        <w:iCs/>
        <w:color w:val="77726B" w:themeColor="accent1"/>
        <w:sz w:val="18"/>
        <w:szCs w:val="18"/>
      </w:rPr>
      <w:t>/</w:t>
    </w:r>
    <w:r w:rsidRPr="00532085" w:rsidR="001C5F7E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F3527B" wp14:editId="12B026E8">
              <wp:simplePos x="0" y="0"/>
              <wp:positionH relativeFrom="rightMargin">
                <wp:align>left</wp:align>
              </wp:positionH>
              <wp:positionV relativeFrom="paragraph">
                <wp:posOffset>-59055</wp:posOffset>
              </wp:positionV>
              <wp:extent cx="304800" cy="2190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532085" w:rsidR="001C5F7E" w:rsidRDefault="001C5F7E" w14:paraId="148B676C" w14:textId="77777777">
                          <w:pPr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</w:pP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32085">
                            <w:rPr>
                              <w:noProof/>
                              <w:color w:val="77726B" w:themeColor="accent1"/>
                              <w:sz w:val="18"/>
                              <w:szCs w:val="18"/>
                            </w:rPr>
                            <w:t>1</w:t>
                          </w:r>
                          <w:r w:rsidRPr="00532085">
                            <w:rPr>
                              <w:noProof/>
                              <w:color w:val="77726B" w:themeColor="accen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F3527B">
              <v:stroke joinstyle="miter"/>
              <v:path gradientshapeok="t" o:connecttype="rect"/>
            </v:shapetype>
            <v:shape id="Text Box 1" style="position:absolute;margin-left:0;margin-top:-4.65pt;width:24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PDKwIAAFM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">
              <v:textbox>
                <w:txbxContent>
                  <w:p w:rsidRPr="00532085" w:rsidR="001C5F7E" w:rsidRDefault="001C5F7E" w14:paraId="148B676C" w14:textId="77777777">
                    <w:pPr>
                      <w:rPr>
                        <w:color w:val="77726B" w:themeColor="accent1"/>
                        <w:sz w:val="18"/>
                        <w:szCs w:val="18"/>
                      </w:rPr>
                    </w:pP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fldChar w:fldCharType="begin"/>
                    </w: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fldChar w:fldCharType="separate"/>
                    </w:r>
                    <w:r w:rsidRPr="00532085">
                      <w:rPr>
                        <w:noProof/>
                        <w:color w:val="77726B" w:themeColor="accent1"/>
                        <w:sz w:val="18"/>
                        <w:szCs w:val="18"/>
                      </w:rPr>
                      <w:t>1</w:t>
                    </w:r>
                    <w:r w:rsidRPr="00532085">
                      <w:rPr>
                        <w:noProof/>
                        <w:color w:val="77726B" w:themeColor="accen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32085" w:rsidR="004D10DE">
      <w:rPr>
        <w:i/>
        <w:iCs/>
        <w:color w:val="77726B" w:themeColor="accent1"/>
        <w:sz w:val="18"/>
        <w:szCs w:val="18"/>
      </w:rPr>
      <w:t xml:space="preserve">created </w:t>
    </w:r>
    <w:r w:rsidR="00144E02">
      <w:rPr>
        <w:i/>
        <w:iCs/>
        <w:color w:val="77726B" w:themeColor="accent1"/>
        <w:sz w:val="18"/>
        <w:szCs w:val="18"/>
      </w:rPr>
      <w:t>05</w:t>
    </w:r>
    <w:r w:rsidRPr="00532085" w:rsidR="004D10DE">
      <w:rPr>
        <w:i/>
        <w:iCs/>
        <w:color w:val="77726B" w:themeColor="accent1"/>
        <w:sz w:val="18"/>
        <w:szCs w:val="18"/>
      </w:rPr>
      <w:t>-</w:t>
    </w:r>
    <w:r w:rsidR="00144E02">
      <w:rPr>
        <w:i/>
        <w:iCs/>
        <w:color w:val="77726B" w:themeColor="accent1"/>
        <w:sz w:val="18"/>
        <w:szCs w:val="18"/>
      </w:rPr>
      <w:t>23</w:t>
    </w:r>
    <w:r w:rsidRPr="00532085" w:rsidR="001C5F7E">
      <w:rPr>
        <w:i/>
        <w:iCs/>
        <w:color w:val="77726B" w:themeColor="accent1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F5B28" w:rsidRDefault="00285843" w14:paraId="50AE8CCE" w14:textId="77777777">
    <w:pPr>
      <w:pStyle w:val="Footer"/>
    </w:pPr>
    <w:r w:rsidRPr="0078769B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3E943" wp14:editId="6B787CAA">
              <wp:simplePos x="0" y="0"/>
              <wp:positionH relativeFrom="margin">
                <wp:align>left</wp:align>
              </wp:positionH>
              <wp:positionV relativeFrom="paragraph">
                <wp:posOffset>-130628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5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77726b [3204]" strokeweight=".5pt" from="0,-10.3pt" to="479.25pt,-9.55pt" w14:anchorId="16161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E47" w:rsidP="007A5190" w:rsidRDefault="00D47E47" w14:paraId="3C96A1D4" w14:textId="77777777">
      <w:pPr>
        <w:spacing w:after="0" w:line="240" w:lineRule="auto"/>
      </w:pPr>
      <w:r>
        <w:separator/>
      </w:r>
    </w:p>
  </w:footnote>
  <w:footnote w:type="continuationSeparator" w:id="0">
    <w:p w:rsidR="00D47E47" w:rsidP="007A5190" w:rsidRDefault="00D47E47" w14:paraId="002C2FE8" w14:textId="77777777">
      <w:pPr>
        <w:spacing w:after="0" w:line="240" w:lineRule="auto"/>
      </w:pPr>
      <w:r>
        <w:continuationSeparator/>
      </w:r>
    </w:p>
  </w:footnote>
  <w:footnote w:type="continuationNotice" w:id="1">
    <w:p w:rsidR="00D47E47" w:rsidRDefault="00D47E47" w14:paraId="59C682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9AC" w:rsidRDefault="00FB49AC" w14:paraId="14D33E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F0227B" w:rsidRDefault="00F0227B" w14:paraId="70237632" w14:textId="4C363304">
    <w:pPr>
      <w:pStyle w:val="Header"/>
    </w:pPr>
    <w:r>
      <w:rPr>
        <w:rFonts w:ascii="Georgia" w:hAnsi="Georgia" w:cstheme="minorHAnsi"/>
        <w:b/>
        <w:bCs/>
        <w:i/>
        <w:iCs/>
        <w:noProof/>
        <w:color w:val="FF0000"/>
        <w:sz w:val="32"/>
        <w:szCs w:val="3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617740" wp14:editId="0E28ACFE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2192000" cy="7524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52475"/>
                        <a:chOff x="0" y="0"/>
                        <a:chExt cx="12192000" cy="752475"/>
                      </a:xfrm>
                    </wpg:grpSpPr>
                    <wps:wsp>
                      <wps:cNvPr id="16" name="Rectangle 15">
                        <a:extLst>
                          <a:ext uri="{FF2B5EF4-FFF2-40B4-BE49-F238E27FC236}">
                            <a16:creationId xmlns:a16="http://schemas.microsoft.com/office/drawing/2014/main" id="{F44B56CB-ED2F-6E4F-824D-CC5F13DABC9C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192000" cy="752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7" name="Picture 16">
                          <a:extLst>
                            <a:ext uri="{FF2B5EF4-FFF2-40B4-BE49-F238E27FC236}">
                              <a16:creationId xmlns:a16="http://schemas.microsoft.com/office/drawing/2014/main" id="{0E2F58D1-7CF1-1C44-ABEB-F6D8111573D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63628" y="209550"/>
                          <a:ext cx="1387344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group id="Group 2" style="position:absolute;margin-left:0;margin-top:-36pt;width:960pt;height:59.25pt;z-index:251661312;mso-position-horizontal:left;mso-position-horizontal-relative:page" coordsize="121920,7524" o:spid="_x0000_s1026" w14:anchorId="07CE8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">
              <v:rect id="Rectangle 15" style="position:absolute;width:121920;height:7524;visibility:visible;mso-wrap-style:square;v-text-anchor:middle" o:spid="_x0000_s1027" fillcolor="#e6e6e6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" style="position:absolute;left:5636;top:2095;width:13873;height:31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">
                <v:imagedata o:title="" r:id="rId2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3AC4" w:rsidRDefault="00C73AC4" w14:paraId="74430357" w14:textId="77777777">
    <w:pPr>
      <w:pStyle w:val="Header"/>
    </w:pPr>
    <w:r>
      <w:rPr>
        <w:rFonts w:ascii="Georgia" w:hAnsi="Georgia" w:cstheme="minorHAnsi"/>
        <w:b/>
        <w:bCs/>
        <w:i/>
        <w:iCs/>
        <w:noProof/>
        <w:color w:val="FF0000"/>
        <w:sz w:val="32"/>
        <w:szCs w:val="3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AD14D41" wp14:editId="1A8D6838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2192000" cy="7524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52475"/>
                        <a:chOff x="0" y="0"/>
                        <a:chExt cx="12192000" cy="752475"/>
                      </a:xfrm>
                    </wpg:grpSpPr>
                    <wps:wsp>
                      <wps:cNvPr id="7" name="Rectangle 15"/>
                      <wps:cNvSpPr/>
                      <wps:spPr>
                        <a:xfrm>
                          <a:off x="0" y="0"/>
                          <a:ext cx="12192000" cy="752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" y="209550"/>
                          <a:ext cx="139065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6" style="position:absolute;margin-left:0;margin-top:-36pt;width:960pt;height:59.25pt;z-index:251659776;mso-position-horizontal:left;mso-position-horizontal-relative:page" coordsize="121920,7524" o:spid="_x0000_s1026" w14:anchorId="005E45E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">
              <v:rect id="Rectangle 15" style="position:absolute;width:121920;height:7524;visibility:visible;mso-wrap-style:square;v-text-anchor:middle" o:spid="_x0000_s1027" fillcolor="#e6e6e6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" style="position:absolute;left:5619;top:2095;width:13907;height:31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">
                <v:imagedata o:title="" r:id="rId4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F93"/>
    <w:multiLevelType w:val="hybridMultilevel"/>
    <w:tmpl w:val="F9387C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457C9"/>
    <w:multiLevelType w:val="multilevel"/>
    <w:tmpl w:val="5394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A823C2F"/>
    <w:multiLevelType w:val="hybridMultilevel"/>
    <w:tmpl w:val="7996E0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13E9AAA">
      <w:numFmt w:val="bullet"/>
      <w:lvlText w:val="-"/>
      <w:lvlJc w:val="left"/>
      <w:pPr>
        <w:ind w:left="2160" w:hanging="360"/>
      </w:pPr>
      <w:rPr>
        <w:rFonts w:hint="default" w:ascii="Georgia" w:hAnsi="Georgia" w:eastAsiaTheme="minorHAnsi" w:cstheme="maj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77282"/>
    <w:multiLevelType w:val="hybridMultilevel"/>
    <w:tmpl w:val="645230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B762BD3"/>
    <w:multiLevelType w:val="hybridMultilevel"/>
    <w:tmpl w:val="D9E26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10F6987"/>
    <w:multiLevelType w:val="multilevel"/>
    <w:tmpl w:val="5394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AE32E53"/>
    <w:multiLevelType w:val="hybridMultilevel"/>
    <w:tmpl w:val="A58C5B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76463057">
    <w:abstractNumId w:val="2"/>
  </w:num>
  <w:num w:numId="2" w16cid:durableId="261769479">
    <w:abstractNumId w:val="0"/>
  </w:num>
  <w:num w:numId="3" w16cid:durableId="709184979">
    <w:abstractNumId w:val="6"/>
  </w:num>
  <w:num w:numId="4" w16cid:durableId="1851410532">
    <w:abstractNumId w:val="4"/>
  </w:num>
  <w:num w:numId="5" w16cid:durableId="2045210782">
    <w:abstractNumId w:val="5"/>
  </w:num>
  <w:num w:numId="6" w16cid:durableId="1001010430">
    <w:abstractNumId w:val="1"/>
  </w:num>
  <w:num w:numId="7" w16cid:durableId="70687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Mze0NLQwMDUzNTNX0lEKTi0uzszPAykwNKwFAGZS/VYtAAAA"/>
  </w:docVars>
  <w:rsids>
    <w:rsidRoot w:val="00330F39"/>
    <w:rsid w:val="00007F30"/>
    <w:rsid w:val="000121FF"/>
    <w:rsid w:val="00015A78"/>
    <w:rsid w:val="00015FEE"/>
    <w:rsid w:val="00020A52"/>
    <w:rsid w:val="00022174"/>
    <w:rsid w:val="00025E78"/>
    <w:rsid w:val="00025ED0"/>
    <w:rsid w:val="00027B43"/>
    <w:rsid w:val="000310DA"/>
    <w:rsid w:val="0003577E"/>
    <w:rsid w:val="000358F5"/>
    <w:rsid w:val="00040D90"/>
    <w:rsid w:val="000442C9"/>
    <w:rsid w:val="000446C4"/>
    <w:rsid w:val="00047FF2"/>
    <w:rsid w:val="0006268F"/>
    <w:rsid w:val="00062954"/>
    <w:rsid w:val="00062D2C"/>
    <w:rsid w:val="00065607"/>
    <w:rsid w:val="00066A63"/>
    <w:rsid w:val="00071A90"/>
    <w:rsid w:val="00072452"/>
    <w:rsid w:val="000736C5"/>
    <w:rsid w:val="0008109F"/>
    <w:rsid w:val="00084F46"/>
    <w:rsid w:val="00085AA3"/>
    <w:rsid w:val="0009146A"/>
    <w:rsid w:val="00091930"/>
    <w:rsid w:val="00095066"/>
    <w:rsid w:val="000A0D4D"/>
    <w:rsid w:val="000A3125"/>
    <w:rsid w:val="000A6C55"/>
    <w:rsid w:val="000B17E7"/>
    <w:rsid w:val="000B182E"/>
    <w:rsid w:val="000C0CDA"/>
    <w:rsid w:val="000C17CB"/>
    <w:rsid w:val="000C7612"/>
    <w:rsid w:val="000D0961"/>
    <w:rsid w:val="000D30BF"/>
    <w:rsid w:val="000D6B67"/>
    <w:rsid w:val="000E62D6"/>
    <w:rsid w:val="000E7016"/>
    <w:rsid w:val="000F0E84"/>
    <w:rsid w:val="000F1898"/>
    <w:rsid w:val="000F59F5"/>
    <w:rsid w:val="00102795"/>
    <w:rsid w:val="001035F5"/>
    <w:rsid w:val="00107C7E"/>
    <w:rsid w:val="00116ADE"/>
    <w:rsid w:val="001215E7"/>
    <w:rsid w:val="00121D1B"/>
    <w:rsid w:val="00122630"/>
    <w:rsid w:val="00134BE4"/>
    <w:rsid w:val="001355C8"/>
    <w:rsid w:val="00144E02"/>
    <w:rsid w:val="001456B0"/>
    <w:rsid w:val="0015369C"/>
    <w:rsid w:val="0015385D"/>
    <w:rsid w:val="001562B8"/>
    <w:rsid w:val="00157CC6"/>
    <w:rsid w:val="001638C8"/>
    <w:rsid w:val="00165A1D"/>
    <w:rsid w:val="00173B4A"/>
    <w:rsid w:val="00176A8F"/>
    <w:rsid w:val="001802E0"/>
    <w:rsid w:val="00181E55"/>
    <w:rsid w:val="001828D7"/>
    <w:rsid w:val="00184096"/>
    <w:rsid w:val="0019483B"/>
    <w:rsid w:val="001949CA"/>
    <w:rsid w:val="00195EC5"/>
    <w:rsid w:val="001A058C"/>
    <w:rsid w:val="001A6D55"/>
    <w:rsid w:val="001A7F18"/>
    <w:rsid w:val="001B1FBC"/>
    <w:rsid w:val="001B60F7"/>
    <w:rsid w:val="001C32A1"/>
    <w:rsid w:val="001C5F7E"/>
    <w:rsid w:val="001C7837"/>
    <w:rsid w:val="001D0893"/>
    <w:rsid w:val="001D21C2"/>
    <w:rsid w:val="001D48D3"/>
    <w:rsid w:val="001E0F3E"/>
    <w:rsid w:val="001E39E0"/>
    <w:rsid w:val="001E6C34"/>
    <w:rsid w:val="001F25D2"/>
    <w:rsid w:val="001F2B38"/>
    <w:rsid w:val="002000A3"/>
    <w:rsid w:val="00200121"/>
    <w:rsid w:val="0020061E"/>
    <w:rsid w:val="0020414E"/>
    <w:rsid w:val="00204E0D"/>
    <w:rsid w:val="00212C68"/>
    <w:rsid w:val="0021304A"/>
    <w:rsid w:val="002138A9"/>
    <w:rsid w:val="00215AF5"/>
    <w:rsid w:val="00216730"/>
    <w:rsid w:val="002201CF"/>
    <w:rsid w:val="00221A47"/>
    <w:rsid w:val="0022259E"/>
    <w:rsid w:val="00224517"/>
    <w:rsid w:val="002250D1"/>
    <w:rsid w:val="00232B41"/>
    <w:rsid w:val="00243224"/>
    <w:rsid w:val="0025735C"/>
    <w:rsid w:val="002633E4"/>
    <w:rsid w:val="00264D88"/>
    <w:rsid w:val="00265C03"/>
    <w:rsid w:val="00267F64"/>
    <w:rsid w:val="00272F25"/>
    <w:rsid w:val="002738C1"/>
    <w:rsid w:val="00276DA4"/>
    <w:rsid w:val="00282AFA"/>
    <w:rsid w:val="00283E52"/>
    <w:rsid w:val="00285843"/>
    <w:rsid w:val="00286936"/>
    <w:rsid w:val="0029097B"/>
    <w:rsid w:val="002A0584"/>
    <w:rsid w:val="002A4234"/>
    <w:rsid w:val="002A7A9D"/>
    <w:rsid w:val="002B0526"/>
    <w:rsid w:val="002B085D"/>
    <w:rsid w:val="002B1B3F"/>
    <w:rsid w:val="002B3F9E"/>
    <w:rsid w:val="002B4B01"/>
    <w:rsid w:val="002B56F7"/>
    <w:rsid w:val="002C15A0"/>
    <w:rsid w:val="002C5413"/>
    <w:rsid w:val="002C7B03"/>
    <w:rsid w:val="002D3053"/>
    <w:rsid w:val="002D4979"/>
    <w:rsid w:val="002D6059"/>
    <w:rsid w:val="002D718C"/>
    <w:rsid w:val="002E3321"/>
    <w:rsid w:val="002E5C6E"/>
    <w:rsid w:val="002E7F22"/>
    <w:rsid w:val="002F1B18"/>
    <w:rsid w:val="00304668"/>
    <w:rsid w:val="003059D7"/>
    <w:rsid w:val="003113F7"/>
    <w:rsid w:val="00315238"/>
    <w:rsid w:val="00316482"/>
    <w:rsid w:val="0031702B"/>
    <w:rsid w:val="003204F4"/>
    <w:rsid w:val="00322ED2"/>
    <w:rsid w:val="003241CF"/>
    <w:rsid w:val="00326AE3"/>
    <w:rsid w:val="0033039A"/>
    <w:rsid w:val="00330F39"/>
    <w:rsid w:val="0033153B"/>
    <w:rsid w:val="00332DF0"/>
    <w:rsid w:val="003377AE"/>
    <w:rsid w:val="003402F0"/>
    <w:rsid w:val="00347D1F"/>
    <w:rsid w:val="003509BB"/>
    <w:rsid w:val="00351D6A"/>
    <w:rsid w:val="003524B1"/>
    <w:rsid w:val="00352840"/>
    <w:rsid w:val="00356927"/>
    <w:rsid w:val="0035715D"/>
    <w:rsid w:val="003612AD"/>
    <w:rsid w:val="003614DF"/>
    <w:rsid w:val="00361844"/>
    <w:rsid w:val="00362D59"/>
    <w:rsid w:val="003657D6"/>
    <w:rsid w:val="003707E1"/>
    <w:rsid w:val="0037369F"/>
    <w:rsid w:val="003736F3"/>
    <w:rsid w:val="003747A0"/>
    <w:rsid w:val="00375EFA"/>
    <w:rsid w:val="00376403"/>
    <w:rsid w:val="00380E63"/>
    <w:rsid w:val="003822C0"/>
    <w:rsid w:val="003839E6"/>
    <w:rsid w:val="0039018B"/>
    <w:rsid w:val="00391E58"/>
    <w:rsid w:val="0039390E"/>
    <w:rsid w:val="003A09C6"/>
    <w:rsid w:val="003B0C98"/>
    <w:rsid w:val="003C28F9"/>
    <w:rsid w:val="003D0A7E"/>
    <w:rsid w:val="003D3A83"/>
    <w:rsid w:val="003D6E30"/>
    <w:rsid w:val="003E14DC"/>
    <w:rsid w:val="003E39F7"/>
    <w:rsid w:val="003E4586"/>
    <w:rsid w:val="003E5E5E"/>
    <w:rsid w:val="003F0FA7"/>
    <w:rsid w:val="003F6818"/>
    <w:rsid w:val="003F7766"/>
    <w:rsid w:val="00405288"/>
    <w:rsid w:val="0040647E"/>
    <w:rsid w:val="00414601"/>
    <w:rsid w:val="00417B3D"/>
    <w:rsid w:val="00432B3A"/>
    <w:rsid w:val="004405C6"/>
    <w:rsid w:val="004432CA"/>
    <w:rsid w:val="0044385C"/>
    <w:rsid w:val="00446321"/>
    <w:rsid w:val="00447C8F"/>
    <w:rsid w:val="00450B38"/>
    <w:rsid w:val="0045574E"/>
    <w:rsid w:val="00456852"/>
    <w:rsid w:val="00462BC1"/>
    <w:rsid w:val="00465487"/>
    <w:rsid w:val="004661BF"/>
    <w:rsid w:val="00473810"/>
    <w:rsid w:val="00482E84"/>
    <w:rsid w:val="004837B4"/>
    <w:rsid w:val="004900F7"/>
    <w:rsid w:val="00490D0F"/>
    <w:rsid w:val="004A059F"/>
    <w:rsid w:val="004A461F"/>
    <w:rsid w:val="004A5F75"/>
    <w:rsid w:val="004A6C38"/>
    <w:rsid w:val="004A70C0"/>
    <w:rsid w:val="004B1E53"/>
    <w:rsid w:val="004B46FE"/>
    <w:rsid w:val="004B5EAF"/>
    <w:rsid w:val="004C0091"/>
    <w:rsid w:val="004C1B82"/>
    <w:rsid w:val="004C3FD1"/>
    <w:rsid w:val="004D0513"/>
    <w:rsid w:val="004D10A4"/>
    <w:rsid w:val="004D10DE"/>
    <w:rsid w:val="004D1439"/>
    <w:rsid w:val="004D675C"/>
    <w:rsid w:val="004E3A44"/>
    <w:rsid w:val="004E517D"/>
    <w:rsid w:val="004E5A1F"/>
    <w:rsid w:val="004E6742"/>
    <w:rsid w:val="004F0CF4"/>
    <w:rsid w:val="004F198A"/>
    <w:rsid w:val="004F1AD3"/>
    <w:rsid w:val="004F4395"/>
    <w:rsid w:val="004F68DC"/>
    <w:rsid w:val="00502E59"/>
    <w:rsid w:val="00505D23"/>
    <w:rsid w:val="005064F6"/>
    <w:rsid w:val="00506AEB"/>
    <w:rsid w:val="005207F9"/>
    <w:rsid w:val="00522449"/>
    <w:rsid w:val="0052659C"/>
    <w:rsid w:val="0053062F"/>
    <w:rsid w:val="00531A83"/>
    <w:rsid w:val="00532085"/>
    <w:rsid w:val="00533251"/>
    <w:rsid w:val="00536050"/>
    <w:rsid w:val="00540315"/>
    <w:rsid w:val="0054057D"/>
    <w:rsid w:val="00541631"/>
    <w:rsid w:val="00544545"/>
    <w:rsid w:val="005456AD"/>
    <w:rsid w:val="00547C10"/>
    <w:rsid w:val="00551159"/>
    <w:rsid w:val="005749D4"/>
    <w:rsid w:val="005758CE"/>
    <w:rsid w:val="00575AA5"/>
    <w:rsid w:val="005805AC"/>
    <w:rsid w:val="005814BC"/>
    <w:rsid w:val="005822DF"/>
    <w:rsid w:val="005A681D"/>
    <w:rsid w:val="005A7B77"/>
    <w:rsid w:val="005B005E"/>
    <w:rsid w:val="005C4F96"/>
    <w:rsid w:val="005C62CF"/>
    <w:rsid w:val="005C64DB"/>
    <w:rsid w:val="005C6544"/>
    <w:rsid w:val="005C65D9"/>
    <w:rsid w:val="005C6EE7"/>
    <w:rsid w:val="005D4B49"/>
    <w:rsid w:val="005E2664"/>
    <w:rsid w:val="005E5BE0"/>
    <w:rsid w:val="005F5899"/>
    <w:rsid w:val="006013F4"/>
    <w:rsid w:val="00603C2E"/>
    <w:rsid w:val="00611E83"/>
    <w:rsid w:val="00615FDD"/>
    <w:rsid w:val="006340BC"/>
    <w:rsid w:val="00634913"/>
    <w:rsid w:val="00641CBD"/>
    <w:rsid w:val="0065550D"/>
    <w:rsid w:val="00660CE1"/>
    <w:rsid w:val="00664096"/>
    <w:rsid w:val="00666DBC"/>
    <w:rsid w:val="00667D7B"/>
    <w:rsid w:val="00672403"/>
    <w:rsid w:val="00673E6D"/>
    <w:rsid w:val="00680099"/>
    <w:rsid w:val="00682706"/>
    <w:rsid w:val="00683740"/>
    <w:rsid w:val="006906A3"/>
    <w:rsid w:val="00691164"/>
    <w:rsid w:val="006943D2"/>
    <w:rsid w:val="00697AC5"/>
    <w:rsid w:val="00697E34"/>
    <w:rsid w:val="006A1F83"/>
    <w:rsid w:val="006A3287"/>
    <w:rsid w:val="006B1226"/>
    <w:rsid w:val="006B4B2A"/>
    <w:rsid w:val="006B55EC"/>
    <w:rsid w:val="006C1689"/>
    <w:rsid w:val="006C4E6E"/>
    <w:rsid w:val="006C4F6D"/>
    <w:rsid w:val="006C7DF5"/>
    <w:rsid w:val="006D186B"/>
    <w:rsid w:val="006D3153"/>
    <w:rsid w:val="006D4FD4"/>
    <w:rsid w:val="006D7C26"/>
    <w:rsid w:val="006D7C76"/>
    <w:rsid w:val="006E0F60"/>
    <w:rsid w:val="006F0892"/>
    <w:rsid w:val="006F3B6C"/>
    <w:rsid w:val="006F4181"/>
    <w:rsid w:val="006F6975"/>
    <w:rsid w:val="00700700"/>
    <w:rsid w:val="00701A61"/>
    <w:rsid w:val="00711DD8"/>
    <w:rsid w:val="00711E59"/>
    <w:rsid w:val="00714026"/>
    <w:rsid w:val="00714DCD"/>
    <w:rsid w:val="00715169"/>
    <w:rsid w:val="00717306"/>
    <w:rsid w:val="0072080F"/>
    <w:rsid w:val="007226EE"/>
    <w:rsid w:val="00722DA8"/>
    <w:rsid w:val="00724DA6"/>
    <w:rsid w:val="00726B15"/>
    <w:rsid w:val="00727ED8"/>
    <w:rsid w:val="00731BF1"/>
    <w:rsid w:val="007428A2"/>
    <w:rsid w:val="007432F8"/>
    <w:rsid w:val="00743621"/>
    <w:rsid w:val="00744AE8"/>
    <w:rsid w:val="00747A53"/>
    <w:rsid w:val="007647DE"/>
    <w:rsid w:val="00765E60"/>
    <w:rsid w:val="00766A5D"/>
    <w:rsid w:val="007746C9"/>
    <w:rsid w:val="00780810"/>
    <w:rsid w:val="007833BB"/>
    <w:rsid w:val="00785758"/>
    <w:rsid w:val="0078769B"/>
    <w:rsid w:val="00792939"/>
    <w:rsid w:val="007A0C21"/>
    <w:rsid w:val="007A49D8"/>
    <w:rsid w:val="007A5190"/>
    <w:rsid w:val="007A5DF5"/>
    <w:rsid w:val="007B1295"/>
    <w:rsid w:val="007B1522"/>
    <w:rsid w:val="007B371D"/>
    <w:rsid w:val="007C47B2"/>
    <w:rsid w:val="007D0403"/>
    <w:rsid w:val="007E0769"/>
    <w:rsid w:val="007E644F"/>
    <w:rsid w:val="007F083F"/>
    <w:rsid w:val="007F0D4E"/>
    <w:rsid w:val="007F2C05"/>
    <w:rsid w:val="007F5DB3"/>
    <w:rsid w:val="00801655"/>
    <w:rsid w:val="008047D7"/>
    <w:rsid w:val="00805530"/>
    <w:rsid w:val="00806456"/>
    <w:rsid w:val="008153B9"/>
    <w:rsid w:val="0082234C"/>
    <w:rsid w:val="00822676"/>
    <w:rsid w:val="0083199B"/>
    <w:rsid w:val="008330D3"/>
    <w:rsid w:val="00840C32"/>
    <w:rsid w:val="0084205C"/>
    <w:rsid w:val="00842620"/>
    <w:rsid w:val="00844496"/>
    <w:rsid w:val="00855259"/>
    <w:rsid w:val="00857E9D"/>
    <w:rsid w:val="00863DC5"/>
    <w:rsid w:val="00866B05"/>
    <w:rsid w:val="0087033F"/>
    <w:rsid w:val="00876225"/>
    <w:rsid w:val="008764DA"/>
    <w:rsid w:val="00877E78"/>
    <w:rsid w:val="00880B80"/>
    <w:rsid w:val="008813A8"/>
    <w:rsid w:val="008844DB"/>
    <w:rsid w:val="008874FA"/>
    <w:rsid w:val="00891354"/>
    <w:rsid w:val="008A046E"/>
    <w:rsid w:val="008A5BAB"/>
    <w:rsid w:val="008B7A11"/>
    <w:rsid w:val="008C0ED5"/>
    <w:rsid w:val="008C23C4"/>
    <w:rsid w:val="008C5FE7"/>
    <w:rsid w:val="008C6259"/>
    <w:rsid w:val="008C6953"/>
    <w:rsid w:val="008C7775"/>
    <w:rsid w:val="008D1237"/>
    <w:rsid w:val="008D1C48"/>
    <w:rsid w:val="008D3C31"/>
    <w:rsid w:val="008D404F"/>
    <w:rsid w:val="008D6231"/>
    <w:rsid w:val="008F0199"/>
    <w:rsid w:val="008F050D"/>
    <w:rsid w:val="008F07D9"/>
    <w:rsid w:val="008F22BB"/>
    <w:rsid w:val="008F3E7A"/>
    <w:rsid w:val="008F7E6B"/>
    <w:rsid w:val="0090256F"/>
    <w:rsid w:val="00902D0F"/>
    <w:rsid w:val="00902EF7"/>
    <w:rsid w:val="00903DA8"/>
    <w:rsid w:val="00904256"/>
    <w:rsid w:val="00906599"/>
    <w:rsid w:val="00910969"/>
    <w:rsid w:val="00915141"/>
    <w:rsid w:val="00915A4A"/>
    <w:rsid w:val="00924E12"/>
    <w:rsid w:val="009256AF"/>
    <w:rsid w:val="00926608"/>
    <w:rsid w:val="0092713D"/>
    <w:rsid w:val="00930635"/>
    <w:rsid w:val="0093349B"/>
    <w:rsid w:val="0094009F"/>
    <w:rsid w:val="009430FB"/>
    <w:rsid w:val="009440B0"/>
    <w:rsid w:val="00950383"/>
    <w:rsid w:val="009533CE"/>
    <w:rsid w:val="009538C1"/>
    <w:rsid w:val="0095405B"/>
    <w:rsid w:val="009570DD"/>
    <w:rsid w:val="00960E1A"/>
    <w:rsid w:val="009617A6"/>
    <w:rsid w:val="00963CE7"/>
    <w:rsid w:val="009651EE"/>
    <w:rsid w:val="00970BB3"/>
    <w:rsid w:val="00972E1D"/>
    <w:rsid w:val="00975272"/>
    <w:rsid w:val="00976D33"/>
    <w:rsid w:val="00976DC0"/>
    <w:rsid w:val="009862BB"/>
    <w:rsid w:val="00991712"/>
    <w:rsid w:val="00993335"/>
    <w:rsid w:val="009958A5"/>
    <w:rsid w:val="009A625B"/>
    <w:rsid w:val="009A62D0"/>
    <w:rsid w:val="009B285F"/>
    <w:rsid w:val="009B2BA5"/>
    <w:rsid w:val="009B726E"/>
    <w:rsid w:val="009B73D3"/>
    <w:rsid w:val="009C2953"/>
    <w:rsid w:val="009C54B3"/>
    <w:rsid w:val="009C5B37"/>
    <w:rsid w:val="009C6681"/>
    <w:rsid w:val="009D0305"/>
    <w:rsid w:val="009D0396"/>
    <w:rsid w:val="009D04CE"/>
    <w:rsid w:val="009D0E38"/>
    <w:rsid w:val="009D1CB9"/>
    <w:rsid w:val="009D1F42"/>
    <w:rsid w:val="009D3891"/>
    <w:rsid w:val="009E0C8A"/>
    <w:rsid w:val="009E28AB"/>
    <w:rsid w:val="009E2A1F"/>
    <w:rsid w:val="009E44A2"/>
    <w:rsid w:val="009F0A8C"/>
    <w:rsid w:val="009F5CBE"/>
    <w:rsid w:val="00A03E05"/>
    <w:rsid w:val="00A05208"/>
    <w:rsid w:val="00A06BA1"/>
    <w:rsid w:val="00A10DC3"/>
    <w:rsid w:val="00A10E5C"/>
    <w:rsid w:val="00A12536"/>
    <w:rsid w:val="00A14386"/>
    <w:rsid w:val="00A22D1B"/>
    <w:rsid w:val="00A23933"/>
    <w:rsid w:val="00A2486B"/>
    <w:rsid w:val="00A25A8B"/>
    <w:rsid w:val="00A2637D"/>
    <w:rsid w:val="00A26577"/>
    <w:rsid w:val="00A266DC"/>
    <w:rsid w:val="00A30568"/>
    <w:rsid w:val="00A3078D"/>
    <w:rsid w:val="00A4152E"/>
    <w:rsid w:val="00A448D8"/>
    <w:rsid w:val="00A545D8"/>
    <w:rsid w:val="00A55B7F"/>
    <w:rsid w:val="00A60133"/>
    <w:rsid w:val="00A61FD7"/>
    <w:rsid w:val="00A62D5B"/>
    <w:rsid w:val="00A67039"/>
    <w:rsid w:val="00A7593E"/>
    <w:rsid w:val="00A77CA0"/>
    <w:rsid w:val="00A80CF4"/>
    <w:rsid w:val="00A81D24"/>
    <w:rsid w:val="00A86EF4"/>
    <w:rsid w:val="00A9152C"/>
    <w:rsid w:val="00A91FB1"/>
    <w:rsid w:val="00A975B8"/>
    <w:rsid w:val="00AA00A6"/>
    <w:rsid w:val="00AA5050"/>
    <w:rsid w:val="00AA59F5"/>
    <w:rsid w:val="00AA78F8"/>
    <w:rsid w:val="00AB09C9"/>
    <w:rsid w:val="00AB2543"/>
    <w:rsid w:val="00AB5609"/>
    <w:rsid w:val="00AB7A48"/>
    <w:rsid w:val="00AC1FE0"/>
    <w:rsid w:val="00AC2E3C"/>
    <w:rsid w:val="00AC59ED"/>
    <w:rsid w:val="00AD3B69"/>
    <w:rsid w:val="00AD5B83"/>
    <w:rsid w:val="00AD7968"/>
    <w:rsid w:val="00AE0F50"/>
    <w:rsid w:val="00AE259D"/>
    <w:rsid w:val="00AE29AE"/>
    <w:rsid w:val="00AE3C12"/>
    <w:rsid w:val="00AE3D26"/>
    <w:rsid w:val="00AE49EF"/>
    <w:rsid w:val="00AE7B97"/>
    <w:rsid w:val="00AF0412"/>
    <w:rsid w:val="00AF4339"/>
    <w:rsid w:val="00AF5654"/>
    <w:rsid w:val="00AF70F6"/>
    <w:rsid w:val="00B00D02"/>
    <w:rsid w:val="00B03F47"/>
    <w:rsid w:val="00B106A3"/>
    <w:rsid w:val="00B109DC"/>
    <w:rsid w:val="00B11110"/>
    <w:rsid w:val="00B12C5A"/>
    <w:rsid w:val="00B13683"/>
    <w:rsid w:val="00B151AC"/>
    <w:rsid w:val="00B2157F"/>
    <w:rsid w:val="00B2472D"/>
    <w:rsid w:val="00B30C32"/>
    <w:rsid w:val="00B31A63"/>
    <w:rsid w:val="00B3223B"/>
    <w:rsid w:val="00B440A4"/>
    <w:rsid w:val="00B44EE3"/>
    <w:rsid w:val="00B50947"/>
    <w:rsid w:val="00B54897"/>
    <w:rsid w:val="00B55FD3"/>
    <w:rsid w:val="00B60176"/>
    <w:rsid w:val="00B610A0"/>
    <w:rsid w:val="00B635DC"/>
    <w:rsid w:val="00B72137"/>
    <w:rsid w:val="00B7226F"/>
    <w:rsid w:val="00B72F3B"/>
    <w:rsid w:val="00B75888"/>
    <w:rsid w:val="00B822D4"/>
    <w:rsid w:val="00B82C08"/>
    <w:rsid w:val="00B8696D"/>
    <w:rsid w:val="00B87973"/>
    <w:rsid w:val="00B90BB2"/>
    <w:rsid w:val="00B96104"/>
    <w:rsid w:val="00B9657A"/>
    <w:rsid w:val="00BA3375"/>
    <w:rsid w:val="00BA4628"/>
    <w:rsid w:val="00BA6927"/>
    <w:rsid w:val="00BB380E"/>
    <w:rsid w:val="00BB448D"/>
    <w:rsid w:val="00BB448E"/>
    <w:rsid w:val="00BC1224"/>
    <w:rsid w:val="00BC1E86"/>
    <w:rsid w:val="00BC329B"/>
    <w:rsid w:val="00BC456A"/>
    <w:rsid w:val="00BC5CC4"/>
    <w:rsid w:val="00BC7743"/>
    <w:rsid w:val="00BD1FE4"/>
    <w:rsid w:val="00BE063C"/>
    <w:rsid w:val="00BE47F4"/>
    <w:rsid w:val="00BE4FF1"/>
    <w:rsid w:val="00BE570E"/>
    <w:rsid w:val="00BF14C9"/>
    <w:rsid w:val="00BF202A"/>
    <w:rsid w:val="00BF4021"/>
    <w:rsid w:val="00BF7DA2"/>
    <w:rsid w:val="00C005ED"/>
    <w:rsid w:val="00C01795"/>
    <w:rsid w:val="00C02030"/>
    <w:rsid w:val="00C03EA7"/>
    <w:rsid w:val="00C11404"/>
    <w:rsid w:val="00C15858"/>
    <w:rsid w:val="00C166B8"/>
    <w:rsid w:val="00C16992"/>
    <w:rsid w:val="00C306C8"/>
    <w:rsid w:val="00C316A0"/>
    <w:rsid w:val="00C31E37"/>
    <w:rsid w:val="00C34D7E"/>
    <w:rsid w:val="00C40AD3"/>
    <w:rsid w:val="00C40B9B"/>
    <w:rsid w:val="00C415D8"/>
    <w:rsid w:val="00C4183B"/>
    <w:rsid w:val="00C4526B"/>
    <w:rsid w:val="00C46466"/>
    <w:rsid w:val="00C52E1D"/>
    <w:rsid w:val="00C613B8"/>
    <w:rsid w:val="00C627C2"/>
    <w:rsid w:val="00C64584"/>
    <w:rsid w:val="00C7076B"/>
    <w:rsid w:val="00C71AA2"/>
    <w:rsid w:val="00C728E4"/>
    <w:rsid w:val="00C73AC4"/>
    <w:rsid w:val="00C74C73"/>
    <w:rsid w:val="00C810F5"/>
    <w:rsid w:val="00CA1B38"/>
    <w:rsid w:val="00CA25C5"/>
    <w:rsid w:val="00CA4F2A"/>
    <w:rsid w:val="00CA6049"/>
    <w:rsid w:val="00CB1552"/>
    <w:rsid w:val="00CD70A3"/>
    <w:rsid w:val="00CE18BE"/>
    <w:rsid w:val="00CE6AA3"/>
    <w:rsid w:val="00CE7148"/>
    <w:rsid w:val="00CE7C70"/>
    <w:rsid w:val="00CF3638"/>
    <w:rsid w:val="00D013BE"/>
    <w:rsid w:val="00D01D37"/>
    <w:rsid w:val="00D0542F"/>
    <w:rsid w:val="00D07F22"/>
    <w:rsid w:val="00D11435"/>
    <w:rsid w:val="00D13C3B"/>
    <w:rsid w:val="00D158CA"/>
    <w:rsid w:val="00D24AA7"/>
    <w:rsid w:val="00D25F3D"/>
    <w:rsid w:val="00D31513"/>
    <w:rsid w:val="00D318ED"/>
    <w:rsid w:val="00D3768E"/>
    <w:rsid w:val="00D406F3"/>
    <w:rsid w:val="00D418FE"/>
    <w:rsid w:val="00D43352"/>
    <w:rsid w:val="00D441ED"/>
    <w:rsid w:val="00D47E47"/>
    <w:rsid w:val="00D50893"/>
    <w:rsid w:val="00D513BE"/>
    <w:rsid w:val="00D54F9C"/>
    <w:rsid w:val="00D60DC3"/>
    <w:rsid w:val="00D65E58"/>
    <w:rsid w:val="00D66900"/>
    <w:rsid w:val="00D67E12"/>
    <w:rsid w:val="00D7561B"/>
    <w:rsid w:val="00D87FD8"/>
    <w:rsid w:val="00D924D1"/>
    <w:rsid w:val="00DA1917"/>
    <w:rsid w:val="00DA539C"/>
    <w:rsid w:val="00DA5473"/>
    <w:rsid w:val="00DB375B"/>
    <w:rsid w:val="00DB431E"/>
    <w:rsid w:val="00DB4807"/>
    <w:rsid w:val="00DC06ED"/>
    <w:rsid w:val="00DC4EDF"/>
    <w:rsid w:val="00DD59A9"/>
    <w:rsid w:val="00DE3E06"/>
    <w:rsid w:val="00DE5A7E"/>
    <w:rsid w:val="00DE6A06"/>
    <w:rsid w:val="00DF0A93"/>
    <w:rsid w:val="00DF149A"/>
    <w:rsid w:val="00DF176A"/>
    <w:rsid w:val="00DF32BA"/>
    <w:rsid w:val="00DF3AD8"/>
    <w:rsid w:val="00E018F2"/>
    <w:rsid w:val="00E05829"/>
    <w:rsid w:val="00E07372"/>
    <w:rsid w:val="00E10D08"/>
    <w:rsid w:val="00E11710"/>
    <w:rsid w:val="00E11C24"/>
    <w:rsid w:val="00E121EE"/>
    <w:rsid w:val="00E15D92"/>
    <w:rsid w:val="00E2390E"/>
    <w:rsid w:val="00E2466A"/>
    <w:rsid w:val="00E31D1F"/>
    <w:rsid w:val="00E356AF"/>
    <w:rsid w:val="00E361F4"/>
    <w:rsid w:val="00E441DF"/>
    <w:rsid w:val="00E477D2"/>
    <w:rsid w:val="00E50506"/>
    <w:rsid w:val="00E513CC"/>
    <w:rsid w:val="00E51D4E"/>
    <w:rsid w:val="00E526A6"/>
    <w:rsid w:val="00E54D6A"/>
    <w:rsid w:val="00E54E5A"/>
    <w:rsid w:val="00E564E1"/>
    <w:rsid w:val="00E56727"/>
    <w:rsid w:val="00E56DC8"/>
    <w:rsid w:val="00E6005E"/>
    <w:rsid w:val="00E65830"/>
    <w:rsid w:val="00E67186"/>
    <w:rsid w:val="00E703FB"/>
    <w:rsid w:val="00E70AA0"/>
    <w:rsid w:val="00E71BF8"/>
    <w:rsid w:val="00E81452"/>
    <w:rsid w:val="00E83D5D"/>
    <w:rsid w:val="00E841EA"/>
    <w:rsid w:val="00E877D3"/>
    <w:rsid w:val="00E90A2C"/>
    <w:rsid w:val="00E91D1E"/>
    <w:rsid w:val="00E91FAA"/>
    <w:rsid w:val="00E94245"/>
    <w:rsid w:val="00E949A7"/>
    <w:rsid w:val="00EA103E"/>
    <w:rsid w:val="00EA1E1C"/>
    <w:rsid w:val="00EA4195"/>
    <w:rsid w:val="00EA4BD2"/>
    <w:rsid w:val="00EA55E9"/>
    <w:rsid w:val="00EA7136"/>
    <w:rsid w:val="00EA7A15"/>
    <w:rsid w:val="00EB788F"/>
    <w:rsid w:val="00EB7D51"/>
    <w:rsid w:val="00EC19A6"/>
    <w:rsid w:val="00EC3A48"/>
    <w:rsid w:val="00EC5F4D"/>
    <w:rsid w:val="00ED048E"/>
    <w:rsid w:val="00ED44F7"/>
    <w:rsid w:val="00ED748F"/>
    <w:rsid w:val="00EE3FD7"/>
    <w:rsid w:val="00EE4F01"/>
    <w:rsid w:val="00EE79DC"/>
    <w:rsid w:val="00EE7F3D"/>
    <w:rsid w:val="00EF05D0"/>
    <w:rsid w:val="00EF6E85"/>
    <w:rsid w:val="00EF7366"/>
    <w:rsid w:val="00F00684"/>
    <w:rsid w:val="00F0227B"/>
    <w:rsid w:val="00F025B7"/>
    <w:rsid w:val="00F060ED"/>
    <w:rsid w:val="00F06DD4"/>
    <w:rsid w:val="00F07585"/>
    <w:rsid w:val="00F1381E"/>
    <w:rsid w:val="00F14F94"/>
    <w:rsid w:val="00F2658C"/>
    <w:rsid w:val="00F305FB"/>
    <w:rsid w:val="00F32808"/>
    <w:rsid w:val="00F333F9"/>
    <w:rsid w:val="00F3341D"/>
    <w:rsid w:val="00F358CE"/>
    <w:rsid w:val="00F408F3"/>
    <w:rsid w:val="00F43559"/>
    <w:rsid w:val="00F44746"/>
    <w:rsid w:val="00F50AD5"/>
    <w:rsid w:val="00F52417"/>
    <w:rsid w:val="00F52C92"/>
    <w:rsid w:val="00F5378D"/>
    <w:rsid w:val="00F609EA"/>
    <w:rsid w:val="00F66F6C"/>
    <w:rsid w:val="00F81F9C"/>
    <w:rsid w:val="00F86219"/>
    <w:rsid w:val="00F87842"/>
    <w:rsid w:val="00F9124E"/>
    <w:rsid w:val="00F97B27"/>
    <w:rsid w:val="00FB0B8E"/>
    <w:rsid w:val="00FB1084"/>
    <w:rsid w:val="00FB49AC"/>
    <w:rsid w:val="00FB6D59"/>
    <w:rsid w:val="00FB7EDF"/>
    <w:rsid w:val="00FC6AE0"/>
    <w:rsid w:val="00FC7BDF"/>
    <w:rsid w:val="00FD0379"/>
    <w:rsid w:val="00FD0D0E"/>
    <w:rsid w:val="00FD13EE"/>
    <w:rsid w:val="00FD5BBA"/>
    <w:rsid w:val="00FD601D"/>
    <w:rsid w:val="00FE144B"/>
    <w:rsid w:val="00FE1D46"/>
    <w:rsid w:val="00FF1B54"/>
    <w:rsid w:val="00FF32E2"/>
    <w:rsid w:val="00FF410F"/>
    <w:rsid w:val="00FF4F02"/>
    <w:rsid w:val="00FF5B28"/>
    <w:rsid w:val="00FF7C11"/>
    <w:rsid w:val="0318D8EF"/>
    <w:rsid w:val="037360AE"/>
    <w:rsid w:val="03C4F1F7"/>
    <w:rsid w:val="06541357"/>
    <w:rsid w:val="06C8E2B4"/>
    <w:rsid w:val="07BEDFB4"/>
    <w:rsid w:val="08507EFA"/>
    <w:rsid w:val="08DD94D4"/>
    <w:rsid w:val="091B7A33"/>
    <w:rsid w:val="0A036DA6"/>
    <w:rsid w:val="0A898165"/>
    <w:rsid w:val="0AA00980"/>
    <w:rsid w:val="0B3DBEAF"/>
    <w:rsid w:val="0BE5FAEA"/>
    <w:rsid w:val="0C4BCFC4"/>
    <w:rsid w:val="0CA5C95A"/>
    <w:rsid w:val="0CFE4131"/>
    <w:rsid w:val="0D8C531F"/>
    <w:rsid w:val="0D8CB949"/>
    <w:rsid w:val="0F03EFC5"/>
    <w:rsid w:val="0F146FEE"/>
    <w:rsid w:val="10020DC5"/>
    <w:rsid w:val="105968D5"/>
    <w:rsid w:val="105B9647"/>
    <w:rsid w:val="1487C745"/>
    <w:rsid w:val="14A88759"/>
    <w:rsid w:val="15021ADD"/>
    <w:rsid w:val="1504FFE4"/>
    <w:rsid w:val="15F206F0"/>
    <w:rsid w:val="168A72D5"/>
    <w:rsid w:val="17E64407"/>
    <w:rsid w:val="17FC76F7"/>
    <w:rsid w:val="18102BF3"/>
    <w:rsid w:val="18115F1B"/>
    <w:rsid w:val="190A6B45"/>
    <w:rsid w:val="195A405D"/>
    <w:rsid w:val="1A1A180A"/>
    <w:rsid w:val="1A310E82"/>
    <w:rsid w:val="1A84AA40"/>
    <w:rsid w:val="1B811219"/>
    <w:rsid w:val="1BD1E5F4"/>
    <w:rsid w:val="1D3F8D93"/>
    <w:rsid w:val="1D9C726E"/>
    <w:rsid w:val="1F3DA862"/>
    <w:rsid w:val="1F42F593"/>
    <w:rsid w:val="1F757EF4"/>
    <w:rsid w:val="201C8327"/>
    <w:rsid w:val="2035DCD2"/>
    <w:rsid w:val="230772C6"/>
    <w:rsid w:val="23CDFC4D"/>
    <w:rsid w:val="244EC94F"/>
    <w:rsid w:val="245CC36B"/>
    <w:rsid w:val="24D7D0F5"/>
    <w:rsid w:val="25EE0A3E"/>
    <w:rsid w:val="271707FE"/>
    <w:rsid w:val="284295FA"/>
    <w:rsid w:val="29464266"/>
    <w:rsid w:val="29CD2D2A"/>
    <w:rsid w:val="29E902ED"/>
    <w:rsid w:val="2AAEB4F4"/>
    <w:rsid w:val="2B8A2531"/>
    <w:rsid w:val="2CD6F61D"/>
    <w:rsid w:val="2CDFC48C"/>
    <w:rsid w:val="2D3091AB"/>
    <w:rsid w:val="2D74EBE4"/>
    <w:rsid w:val="2E8A6158"/>
    <w:rsid w:val="2E9CD9C7"/>
    <w:rsid w:val="2EA2D3FE"/>
    <w:rsid w:val="2F3248BF"/>
    <w:rsid w:val="303B4FBD"/>
    <w:rsid w:val="31DEBBB3"/>
    <w:rsid w:val="31E0F792"/>
    <w:rsid w:val="31F22928"/>
    <w:rsid w:val="32C27F0E"/>
    <w:rsid w:val="3339C072"/>
    <w:rsid w:val="3389EC31"/>
    <w:rsid w:val="33D9E902"/>
    <w:rsid w:val="34982E33"/>
    <w:rsid w:val="36248755"/>
    <w:rsid w:val="372BB077"/>
    <w:rsid w:val="375FE80E"/>
    <w:rsid w:val="37F022F6"/>
    <w:rsid w:val="384F7EFB"/>
    <w:rsid w:val="38A2789B"/>
    <w:rsid w:val="38AE5172"/>
    <w:rsid w:val="38E6DE23"/>
    <w:rsid w:val="3A843D0E"/>
    <w:rsid w:val="3AC7733F"/>
    <w:rsid w:val="3AFDE957"/>
    <w:rsid w:val="3B369258"/>
    <w:rsid w:val="3ED61B13"/>
    <w:rsid w:val="3F3A0621"/>
    <w:rsid w:val="3FED12C0"/>
    <w:rsid w:val="4016E0F1"/>
    <w:rsid w:val="40BAF4E5"/>
    <w:rsid w:val="41102308"/>
    <w:rsid w:val="412A2077"/>
    <w:rsid w:val="42B3003D"/>
    <w:rsid w:val="42FAF4D3"/>
    <w:rsid w:val="432E2448"/>
    <w:rsid w:val="449BC2C3"/>
    <w:rsid w:val="46E150CF"/>
    <w:rsid w:val="475CD1A5"/>
    <w:rsid w:val="478D4B73"/>
    <w:rsid w:val="492FFD77"/>
    <w:rsid w:val="4940EC62"/>
    <w:rsid w:val="49493EA2"/>
    <w:rsid w:val="49674769"/>
    <w:rsid w:val="49DEB0F5"/>
    <w:rsid w:val="4AD17E61"/>
    <w:rsid w:val="4B4B8B7D"/>
    <w:rsid w:val="4C8BBFF3"/>
    <w:rsid w:val="4CBAA2F3"/>
    <w:rsid w:val="4EC50276"/>
    <w:rsid w:val="4F64561F"/>
    <w:rsid w:val="5190E9EA"/>
    <w:rsid w:val="52F608DC"/>
    <w:rsid w:val="532CDA6E"/>
    <w:rsid w:val="539DBF79"/>
    <w:rsid w:val="53B6E71E"/>
    <w:rsid w:val="547C25F0"/>
    <w:rsid w:val="562DD017"/>
    <w:rsid w:val="565DDCD0"/>
    <w:rsid w:val="5798696B"/>
    <w:rsid w:val="586CAC59"/>
    <w:rsid w:val="596F0353"/>
    <w:rsid w:val="59933205"/>
    <w:rsid w:val="59DF296B"/>
    <w:rsid w:val="5AB0E74B"/>
    <w:rsid w:val="5B0AB66D"/>
    <w:rsid w:val="5BA87138"/>
    <w:rsid w:val="5C6B709B"/>
    <w:rsid w:val="5CD9BB8B"/>
    <w:rsid w:val="5CDF634F"/>
    <w:rsid w:val="5D86FC9F"/>
    <w:rsid w:val="5DC03A38"/>
    <w:rsid w:val="5E81C491"/>
    <w:rsid w:val="5ED6F9CD"/>
    <w:rsid w:val="604B20B7"/>
    <w:rsid w:val="60D89C61"/>
    <w:rsid w:val="62090DDE"/>
    <w:rsid w:val="63A177BF"/>
    <w:rsid w:val="63D8DA8A"/>
    <w:rsid w:val="6423E9BC"/>
    <w:rsid w:val="64C9F719"/>
    <w:rsid w:val="6536766D"/>
    <w:rsid w:val="6537A9ED"/>
    <w:rsid w:val="654B9EA1"/>
    <w:rsid w:val="657B8B96"/>
    <w:rsid w:val="65A83776"/>
    <w:rsid w:val="662475BC"/>
    <w:rsid w:val="68BEFCE6"/>
    <w:rsid w:val="69561CE7"/>
    <w:rsid w:val="6A2249E9"/>
    <w:rsid w:val="6A5CA184"/>
    <w:rsid w:val="6B0B8E7E"/>
    <w:rsid w:val="6B39F3F2"/>
    <w:rsid w:val="6B5F7FBD"/>
    <w:rsid w:val="6C0E12E5"/>
    <w:rsid w:val="6C6CBFA8"/>
    <w:rsid w:val="6CDF182C"/>
    <w:rsid w:val="6D1F7448"/>
    <w:rsid w:val="6E69A8A2"/>
    <w:rsid w:val="6EC97444"/>
    <w:rsid w:val="6F065C91"/>
    <w:rsid w:val="6F49EFA1"/>
    <w:rsid w:val="6FB24329"/>
    <w:rsid w:val="701480FC"/>
    <w:rsid w:val="712B4D2E"/>
    <w:rsid w:val="71511D05"/>
    <w:rsid w:val="7189339C"/>
    <w:rsid w:val="71B80969"/>
    <w:rsid w:val="723A5DD0"/>
    <w:rsid w:val="723F99DF"/>
    <w:rsid w:val="7290C6E1"/>
    <w:rsid w:val="72E973FC"/>
    <w:rsid w:val="7368A3C5"/>
    <w:rsid w:val="74588B31"/>
    <w:rsid w:val="76A7195B"/>
    <w:rsid w:val="7D2006AD"/>
    <w:rsid w:val="7DB9894B"/>
    <w:rsid w:val="7DDA0EC2"/>
    <w:rsid w:val="7E2A08D2"/>
    <w:rsid w:val="7EBCE8E0"/>
    <w:rsid w:val="7ED21305"/>
    <w:rsid w:val="7F1F7ABD"/>
    <w:rsid w:val="7FA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E9AB"/>
  <w15:chartTrackingRefBased/>
  <w15:docId w15:val="{9D0C3BE1-6A61-4896-9F93-2ACA0B33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3B69"/>
  </w:style>
  <w:style w:type="paragraph" w:styleId="Heading4">
    <w:name w:val="heading 4"/>
    <w:basedOn w:val="Normal"/>
    <w:link w:val="Heading4Char"/>
    <w:uiPriority w:val="9"/>
    <w:qFormat/>
    <w:rsid w:val="000310DA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1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190"/>
  </w:style>
  <w:style w:type="paragraph" w:styleId="Footer">
    <w:name w:val="footer"/>
    <w:basedOn w:val="Normal"/>
    <w:link w:val="FooterChar"/>
    <w:uiPriority w:val="99"/>
    <w:unhideWhenUsed/>
    <w:rsid w:val="007A51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190"/>
  </w:style>
  <w:style w:type="table" w:styleId="TableGrid">
    <w:name w:val="Table Grid"/>
    <w:basedOn w:val="TableNormal"/>
    <w:uiPriority w:val="39"/>
    <w:rsid w:val="008764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5378D"/>
    <w:pPr>
      <w:ind w:left="720"/>
      <w:contextualSpacing/>
    </w:pPr>
  </w:style>
  <w:style w:type="paragraph" w:styleId="paragraph" w:customStyle="1">
    <w:name w:val="paragraph"/>
    <w:basedOn w:val="Normal"/>
    <w:rsid w:val="00D406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406F3"/>
  </w:style>
  <w:style w:type="character" w:styleId="eop" w:customStyle="1">
    <w:name w:val="eop"/>
    <w:basedOn w:val="DefaultParagraphFont"/>
    <w:rsid w:val="00D406F3"/>
  </w:style>
  <w:style w:type="character" w:styleId="Hyperlink">
    <w:name w:val="Hyperlink"/>
    <w:basedOn w:val="DefaultParagraphFont"/>
    <w:uiPriority w:val="99"/>
    <w:unhideWhenUsed/>
    <w:rsid w:val="00541631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0310DA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0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E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03C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2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9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2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25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0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arp.org/experiencecorp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rwitz\OneDrive%20-%20AARP\Documents\Custom%20Office%20Templates\2023%20Resource%20Templa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AARP2022">
      <a:dk1>
        <a:srgbClr val="37383D"/>
      </a:dk1>
      <a:lt1>
        <a:srgbClr val="FFFFFF"/>
      </a:lt1>
      <a:dk2>
        <a:srgbClr val="EC1300"/>
      </a:dk2>
      <a:lt2>
        <a:srgbClr val="F5F5F5"/>
      </a:lt2>
      <a:accent1>
        <a:srgbClr val="77726B"/>
      </a:accent1>
      <a:accent2>
        <a:srgbClr val="FFC5C0"/>
      </a:accent2>
      <a:accent3>
        <a:srgbClr val="FFC8AB"/>
      </a:accent3>
      <a:accent4>
        <a:srgbClr val="F65E59"/>
      </a:accent4>
      <a:accent5>
        <a:srgbClr val="B1011B"/>
      </a:accent5>
      <a:accent6>
        <a:srgbClr val="5D0134"/>
      </a:accent6>
      <a:hlink>
        <a:srgbClr val="0563C1"/>
      </a:hlink>
      <a:folHlink>
        <a:srgbClr val="954F72"/>
      </a:folHlink>
    </a:clrScheme>
    <a:fontScheme name="AARP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81783C94F18468C99E247FDB6CE85" ma:contentTypeVersion="13" ma:contentTypeDescription="Create a new document." ma:contentTypeScope="" ma:versionID="7a08c4698555e1b5788f275b145b5442">
  <xsd:schema xmlns:xsd="http://www.w3.org/2001/XMLSchema" xmlns:xs="http://www.w3.org/2001/XMLSchema" xmlns:p="http://schemas.microsoft.com/office/2006/metadata/properties" xmlns:ns2="cbb5c224-213c-46aa-9715-6c6c8195dbd7" xmlns:ns3="69a2222d-d726-4ec4-8e9f-0a4cc2007805" targetNamespace="http://schemas.microsoft.com/office/2006/metadata/properties" ma:root="true" ma:fieldsID="089ae30b885b2892aa90d7461fd64fe6" ns2:_="" ns3:_="">
    <xsd:import namespace="cbb5c224-213c-46aa-9715-6c6c8195dbd7"/>
    <xsd:import namespace="69a2222d-d726-4ec4-8e9f-0a4cc2007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5c224-213c-46aa-9715-6c6c8195d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589834-47ee-4388-b25f-85d4b1afa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222d-d726-4ec4-8e9f-0a4cc200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71ab4d-2a01-407e-830f-e667dd8e1f77}" ma:internalName="TaxCatchAll" ma:showField="CatchAllData" ma:web="69a2222d-d726-4ec4-8e9f-0a4cc200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bb5c224-213c-46aa-9715-6c6c8195dbd7" xsi:nil="true"/>
    <SharedWithUsers xmlns="69a2222d-d726-4ec4-8e9f-0a4cc2007805">
      <UserInfo>
        <DisplayName/>
        <AccountId xsi:nil="true"/>
        <AccountType/>
      </UserInfo>
    </SharedWithUsers>
    <lcf76f155ced4ddcb4097134ff3c332f xmlns="cbb5c224-213c-46aa-9715-6c6c8195dbd7">
      <Terms xmlns="http://schemas.microsoft.com/office/infopath/2007/PartnerControls"/>
    </lcf76f155ced4ddcb4097134ff3c332f>
    <TaxCatchAll xmlns="69a2222d-d726-4ec4-8e9f-0a4cc2007805" xsi:nil="true"/>
  </documentManagement>
</p:properties>
</file>

<file path=customXml/itemProps1.xml><?xml version="1.0" encoding="utf-8"?>
<ds:datastoreItem xmlns:ds="http://schemas.openxmlformats.org/officeDocument/2006/customXml" ds:itemID="{10133C87-C4B4-44A3-B0B5-F53C7F122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5c224-213c-46aa-9715-6c6c8195dbd7"/>
    <ds:schemaRef ds:uri="69a2222d-d726-4ec4-8e9f-0a4cc200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AD93-3D4A-46D9-BAE3-5FE2ECDC3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C50F3-50EA-4D32-9930-5D0260B8D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69C7D-F6DF-4953-9903-3A92B07B22A9}">
  <ds:schemaRefs>
    <ds:schemaRef ds:uri="http://schemas.microsoft.com/office/2006/metadata/properties"/>
    <ds:schemaRef ds:uri="http://schemas.microsoft.com/office/infopath/2007/PartnerControls"/>
    <ds:schemaRef ds:uri="cbb5c224-213c-46aa-9715-6c6c8195dbd7"/>
    <ds:schemaRef ds:uri="69a2222d-d726-4ec4-8e9f-0a4cc20078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2023 Resource Template (Portrait)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Horwitz</dc:creator>
  <keywords/>
  <dc:description/>
  <lastModifiedBy>Yabroff, Thomas</lastModifiedBy>
  <revision>448</revision>
  <lastPrinted>2023-06-29T16:27:00.0000000Z</lastPrinted>
  <dcterms:created xsi:type="dcterms:W3CDTF">2023-05-15T01:04:00.0000000Z</dcterms:created>
  <dcterms:modified xsi:type="dcterms:W3CDTF">2025-01-28T16:15:20.6135334Z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