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6428"/>
      </w:tblGrid>
      <w:tr w:rsidR="00700637" w:rsidRPr="00700637" w14:paraId="2C07B78D" w14:textId="77777777" w:rsidTr="00700637">
        <w:trPr>
          <w:trHeight w:val="456"/>
        </w:trPr>
        <w:tc>
          <w:tcPr>
            <w:tcW w:w="1439" w:type="pct"/>
            <w:tcBorders>
              <w:top w:val="single" w:sz="4" w:space="0" w:color="auto"/>
            </w:tcBorders>
            <w:vAlign w:val="center"/>
          </w:tcPr>
          <w:p w14:paraId="709A0A4D" w14:textId="77777777" w:rsidR="00700637" w:rsidRPr="00700637" w:rsidRDefault="00700637" w:rsidP="00700637">
            <w:pPr>
              <w:rPr>
                <w:b/>
                <w:sz w:val="24"/>
              </w:rPr>
            </w:pPr>
            <w:r w:rsidRPr="00700637">
              <w:rPr>
                <w:b/>
                <w:sz w:val="24"/>
              </w:rPr>
              <w:t>MEETING DATE:</w:t>
            </w:r>
          </w:p>
        </w:tc>
        <w:tc>
          <w:tcPr>
            <w:tcW w:w="3561" w:type="pct"/>
            <w:tcBorders>
              <w:top w:val="single" w:sz="4" w:space="0" w:color="auto"/>
            </w:tcBorders>
            <w:vAlign w:val="center"/>
          </w:tcPr>
          <w:p w14:paraId="608A12FF" w14:textId="77777777" w:rsidR="00700637" w:rsidRPr="00700637" w:rsidRDefault="00BF386F" w:rsidP="00700637">
            <w:pPr>
              <w:rPr>
                <w:sz w:val="24"/>
              </w:rPr>
            </w:pPr>
            <w:r>
              <w:rPr>
                <w:sz w:val="24"/>
              </w:rPr>
              <w:t>INSERT</w:t>
            </w:r>
          </w:p>
        </w:tc>
      </w:tr>
      <w:tr w:rsidR="00700637" w:rsidRPr="00700637" w14:paraId="2D3A1EA8" w14:textId="77777777" w:rsidTr="00700637">
        <w:trPr>
          <w:trHeight w:val="480"/>
        </w:trPr>
        <w:tc>
          <w:tcPr>
            <w:tcW w:w="1439" w:type="pct"/>
            <w:vAlign w:val="center"/>
          </w:tcPr>
          <w:p w14:paraId="3F1959D0" w14:textId="77777777" w:rsidR="00700637" w:rsidRPr="00700637" w:rsidRDefault="00700637" w:rsidP="00700637">
            <w:pPr>
              <w:rPr>
                <w:b/>
                <w:sz w:val="24"/>
              </w:rPr>
            </w:pPr>
            <w:r w:rsidRPr="00700637">
              <w:rPr>
                <w:b/>
                <w:sz w:val="24"/>
              </w:rPr>
              <w:t>AGENDA ITEM:</w:t>
            </w:r>
          </w:p>
        </w:tc>
        <w:tc>
          <w:tcPr>
            <w:tcW w:w="3561" w:type="pct"/>
            <w:vAlign w:val="center"/>
          </w:tcPr>
          <w:p w14:paraId="4A97663D" w14:textId="77777777" w:rsidR="00700637" w:rsidRPr="00700637" w:rsidRDefault="00BB2AB4" w:rsidP="00700637">
            <w:pPr>
              <w:rPr>
                <w:sz w:val="24"/>
              </w:rPr>
            </w:pPr>
            <w:r>
              <w:rPr>
                <w:sz w:val="24"/>
              </w:rPr>
              <w:t>INS</w:t>
            </w:r>
            <w:r w:rsidR="00BF386F">
              <w:rPr>
                <w:sz w:val="24"/>
              </w:rPr>
              <w:t>ERT</w:t>
            </w:r>
          </w:p>
        </w:tc>
      </w:tr>
      <w:tr w:rsidR="00700637" w:rsidRPr="00700637" w14:paraId="2AE97A17" w14:textId="77777777" w:rsidTr="00700637">
        <w:trPr>
          <w:trHeight w:val="456"/>
        </w:trPr>
        <w:tc>
          <w:tcPr>
            <w:tcW w:w="1439" w:type="pct"/>
            <w:vAlign w:val="center"/>
          </w:tcPr>
          <w:p w14:paraId="29B6ED79" w14:textId="77777777" w:rsidR="00700637" w:rsidRPr="00700637" w:rsidRDefault="00700637" w:rsidP="00700637">
            <w:pPr>
              <w:rPr>
                <w:b/>
                <w:sz w:val="24"/>
              </w:rPr>
            </w:pPr>
            <w:r w:rsidRPr="00700637">
              <w:rPr>
                <w:b/>
                <w:sz w:val="24"/>
              </w:rPr>
              <w:t>ITEM NUMBER:</w:t>
            </w:r>
          </w:p>
        </w:tc>
        <w:tc>
          <w:tcPr>
            <w:tcW w:w="3561" w:type="pct"/>
            <w:vAlign w:val="center"/>
          </w:tcPr>
          <w:p w14:paraId="69C0F7A6" w14:textId="77777777" w:rsidR="00700637" w:rsidRPr="00700637" w:rsidRDefault="00700637" w:rsidP="00700637">
            <w:pPr>
              <w:rPr>
                <w:sz w:val="24"/>
              </w:rPr>
            </w:pPr>
            <w:r w:rsidRPr="00700637">
              <w:rPr>
                <w:sz w:val="24"/>
              </w:rPr>
              <w:t>[OFFICE USE ONLY]</w:t>
            </w:r>
          </w:p>
        </w:tc>
      </w:tr>
      <w:tr w:rsidR="00700637" w:rsidRPr="00700637" w14:paraId="336D1AB5" w14:textId="77777777" w:rsidTr="00700637">
        <w:trPr>
          <w:trHeight w:val="456"/>
        </w:trPr>
        <w:tc>
          <w:tcPr>
            <w:tcW w:w="1439" w:type="pct"/>
            <w:tcBorders>
              <w:bottom w:val="single" w:sz="4" w:space="0" w:color="auto"/>
            </w:tcBorders>
            <w:vAlign w:val="center"/>
          </w:tcPr>
          <w:p w14:paraId="59FD9594" w14:textId="77777777" w:rsidR="00700637" w:rsidRPr="00700637" w:rsidRDefault="00700637" w:rsidP="00700637">
            <w:pPr>
              <w:rPr>
                <w:b/>
                <w:sz w:val="24"/>
              </w:rPr>
            </w:pPr>
            <w:r w:rsidRPr="00700637">
              <w:rPr>
                <w:b/>
                <w:sz w:val="24"/>
              </w:rPr>
              <w:t>SUBMITTED BY:</w:t>
            </w:r>
          </w:p>
        </w:tc>
        <w:tc>
          <w:tcPr>
            <w:tcW w:w="3561" w:type="pct"/>
            <w:tcBorders>
              <w:bottom w:val="single" w:sz="4" w:space="0" w:color="auto"/>
            </w:tcBorders>
            <w:vAlign w:val="center"/>
          </w:tcPr>
          <w:p w14:paraId="706024B5" w14:textId="77777777" w:rsidR="00700637" w:rsidRPr="00700637" w:rsidRDefault="006A2AF8" w:rsidP="00700637">
            <w:pPr>
              <w:rPr>
                <w:sz w:val="24"/>
              </w:rPr>
            </w:pPr>
            <w:r>
              <w:rPr>
                <w:sz w:val="24"/>
              </w:rPr>
              <w:t>INSERT</w:t>
            </w:r>
          </w:p>
        </w:tc>
      </w:tr>
    </w:tbl>
    <w:p w14:paraId="7BA65B68" w14:textId="77777777" w:rsidR="00700637" w:rsidRDefault="00700637" w:rsidP="00312B7F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A3574B" w14:paraId="4A662983" w14:textId="77777777" w:rsidTr="00A357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0D93D3" w14:textId="77777777" w:rsidR="00A3574B" w:rsidRDefault="00A3574B" w:rsidP="00312B7F">
            <w:pPr>
              <w:jc w:val="both"/>
              <w:rPr>
                <w:b w:val="0"/>
                <w:sz w:val="24"/>
                <w:szCs w:val="24"/>
                <w:u w:val="single"/>
              </w:rPr>
            </w:pPr>
          </w:p>
        </w:tc>
        <w:tc>
          <w:tcPr>
            <w:tcW w:w="6753" w:type="dxa"/>
          </w:tcPr>
          <w:p w14:paraId="7BECE6FB" w14:textId="77777777" w:rsidR="00A3574B" w:rsidRDefault="00A3574B" w:rsidP="00312B7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u w:val="single"/>
              </w:rPr>
            </w:pPr>
          </w:p>
        </w:tc>
      </w:tr>
      <w:tr w:rsidR="00A3574B" w14:paraId="0CC36B40" w14:textId="77777777" w:rsidTr="00A35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4C536A05" w14:textId="77777777" w:rsidR="00A3574B" w:rsidRPr="00A3574B" w:rsidRDefault="00A3574B" w:rsidP="00A3574B">
            <w:pPr>
              <w:rPr>
                <w:color w:val="002060"/>
                <w:sz w:val="24"/>
                <w:szCs w:val="24"/>
              </w:rPr>
            </w:pPr>
            <w:r w:rsidRPr="00A3574B">
              <w:rPr>
                <w:color w:val="002060"/>
                <w:sz w:val="24"/>
                <w:szCs w:val="24"/>
              </w:rPr>
              <w:t>Background</w:t>
            </w:r>
          </w:p>
        </w:tc>
        <w:tc>
          <w:tcPr>
            <w:tcW w:w="6753" w:type="dxa"/>
            <w:vAlign w:val="center"/>
          </w:tcPr>
          <w:p w14:paraId="37171D14" w14:textId="77777777" w:rsidR="00A3574B" w:rsidRDefault="00A3574B" w:rsidP="00A35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u w:val="single"/>
              </w:rPr>
            </w:pPr>
          </w:p>
        </w:tc>
      </w:tr>
      <w:tr w:rsidR="00A3574B" w14:paraId="6D4276DD" w14:textId="77777777" w:rsidTr="00A3574B">
        <w:trPr>
          <w:trHeight w:val="3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FF627B4" w14:textId="77777777" w:rsidR="00A3574B" w:rsidRPr="00A3574B" w:rsidRDefault="00A3574B" w:rsidP="00A3574B">
            <w:pPr>
              <w:rPr>
                <w:color w:val="002060"/>
                <w:sz w:val="24"/>
                <w:szCs w:val="24"/>
              </w:rPr>
            </w:pPr>
            <w:r w:rsidRPr="00A3574B">
              <w:rPr>
                <w:color w:val="002060"/>
                <w:sz w:val="24"/>
                <w:szCs w:val="24"/>
              </w:rPr>
              <w:t>Issue</w:t>
            </w:r>
          </w:p>
        </w:tc>
        <w:tc>
          <w:tcPr>
            <w:tcW w:w="6753" w:type="dxa"/>
            <w:vAlign w:val="center"/>
          </w:tcPr>
          <w:p w14:paraId="615DF9BB" w14:textId="77777777" w:rsidR="00A3574B" w:rsidRDefault="00A3574B" w:rsidP="00A35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u w:val="single"/>
              </w:rPr>
            </w:pPr>
          </w:p>
        </w:tc>
      </w:tr>
      <w:tr w:rsidR="00A3574B" w14:paraId="4E8AFF99" w14:textId="77777777" w:rsidTr="00A35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29D6E6C3" w14:textId="77777777" w:rsidR="00A3574B" w:rsidRPr="00A3574B" w:rsidRDefault="00A3574B" w:rsidP="00A3574B">
            <w:pPr>
              <w:rPr>
                <w:color w:val="002060"/>
                <w:sz w:val="24"/>
                <w:szCs w:val="24"/>
              </w:rPr>
            </w:pPr>
            <w:r w:rsidRPr="00A3574B">
              <w:rPr>
                <w:color w:val="002060"/>
                <w:sz w:val="24"/>
                <w:szCs w:val="24"/>
              </w:rPr>
              <w:t>Discussion topics</w:t>
            </w:r>
          </w:p>
        </w:tc>
        <w:tc>
          <w:tcPr>
            <w:tcW w:w="6753" w:type="dxa"/>
            <w:vAlign w:val="center"/>
          </w:tcPr>
          <w:p w14:paraId="345F7EAA" w14:textId="77777777" w:rsidR="00A3574B" w:rsidRDefault="00A3574B" w:rsidP="00A35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u w:val="single"/>
              </w:rPr>
            </w:pPr>
          </w:p>
        </w:tc>
      </w:tr>
      <w:tr w:rsidR="00A3574B" w14:paraId="3F916297" w14:textId="77777777" w:rsidTr="00A3574B">
        <w:trPr>
          <w:trHeight w:val="2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12CCD692" w14:textId="01AB12A1" w:rsidR="00A3574B" w:rsidRPr="00A3574B" w:rsidRDefault="00A3574B" w:rsidP="00A3574B">
            <w:pPr>
              <w:rPr>
                <w:color w:val="002060"/>
                <w:sz w:val="24"/>
                <w:szCs w:val="24"/>
              </w:rPr>
            </w:pPr>
            <w:r w:rsidRPr="00A3574B">
              <w:rPr>
                <w:color w:val="002060"/>
                <w:sz w:val="24"/>
                <w:szCs w:val="24"/>
              </w:rPr>
              <w:t xml:space="preserve">Recommendation </w:t>
            </w:r>
          </w:p>
        </w:tc>
        <w:tc>
          <w:tcPr>
            <w:tcW w:w="6753" w:type="dxa"/>
            <w:vAlign w:val="center"/>
          </w:tcPr>
          <w:p w14:paraId="5750531D" w14:textId="77777777" w:rsidR="00A3574B" w:rsidRDefault="00A3574B" w:rsidP="00A35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u w:val="single"/>
              </w:rPr>
            </w:pPr>
          </w:p>
        </w:tc>
      </w:tr>
      <w:tr w:rsidR="003B0B3C" w14:paraId="7A60B1BD" w14:textId="77777777" w:rsidTr="00A35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200C7716" w14:textId="5130E603" w:rsidR="003B0B3C" w:rsidRPr="00A3574B" w:rsidRDefault="003B0B3C" w:rsidP="00A3574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lastRenderedPageBreak/>
              <w:t>Strategic Plan Link</w:t>
            </w:r>
          </w:p>
        </w:tc>
        <w:tc>
          <w:tcPr>
            <w:tcW w:w="6753" w:type="dxa"/>
            <w:vAlign w:val="center"/>
          </w:tcPr>
          <w:p w14:paraId="194154D8" w14:textId="77777777" w:rsidR="003B0B3C" w:rsidRDefault="003B0B3C" w:rsidP="00A35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478019A4" w14:textId="77777777" w:rsidR="00A3574B" w:rsidRDefault="00A3574B" w:rsidP="00312B7F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186479CE" w14:textId="77777777" w:rsidR="00356079" w:rsidRPr="00356079" w:rsidRDefault="00356079" w:rsidP="00312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sz w:val="24"/>
          <w:szCs w:val="24"/>
        </w:rPr>
      </w:pPr>
    </w:p>
    <w:sectPr w:rsidR="00356079" w:rsidRPr="00356079" w:rsidSect="000C2C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62EE" w14:textId="77777777" w:rsidR="00E76D5C" w:rsidRDefault="00E76D5C" w:rsidP="00356079">
      <w:pPr>
        <w:spacing w:after="0" w:line="240" w:lineRule="auto"/>
      </w:pPr>
      <w:r>
        <w:separator/>
      </w:r>
    </w:p>
  </w:endnote>
  <w:endnote w:type="continuationSeparator" w:id="0">
    <w:p w14:paraId="6DC2D70A" w14:textId="77777777" w:rsidR="00E76D5C" w:rsidRDefault="00E76D5C" w:rsidP="00356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710C" w14:textId="77777777" w:rsidR="00647A64" w:rsidRDefault="00647A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649E" w14:textId="322936D1" w:rsidR="000C2C3A" w:rsidRPr="000C2C3A" w:rsidRDefault="000C2C3A" w:rsidP="000C2C3A">
    <w:pPr>
      <w:pStyle w:val="Footer"/>
      <w:jc w:val="right"/>
      <w:rPr>
        <w:rFonts w:cstheme="minorHAnsi"/>
        <w:color w:val="002060"/>
        <w:sz w:val="18"/>
      </w:rPr>
    </w:pPr>
    <w:bookmarkStart w:id="0" w:name="_Hlk128821836"/>
    <w:bookmarkStart w:id="1" w:name="_Hlk128821837"/>
    <w:r w:rsidRPr="000C2C3A">
      <w:rPr>
        <w:rFonts w:cstheme="minorHAnsi"/>
        <w:color w:val="002060"/>
        <w:sz w:val="18"/>
      </w:rPr>
      <w:t>Document Name: Agenda Item Submission</w:t>
    </w:r>
    <w:r w:rsidRPr="000C2C3A">
      <w:rPr>
        <w:rFonts w:cstheme="minorHAnsi"/>
        <w:color w:val="002060"/>
        <w:sz w:val="18"/>
      </w:rPr>
      <w:br/>
      <w:t>Document ID: TGOV0012</w:t>
    </w:r>
  </w:p>
  <w:p w14:paraId="77EDEC65" w14:textId="77777777" w:rsidR="000C2C3A" w:rsidRPr="000C2C3A" w:rsidRDefault="000C2C3A" w:rsidP="000C2C3A">
    <w:pPr>
      <w:pStyle w:val="Footer"/>
      <w:jc w:val="right"/>
      <w:rPr>
        <w:rFonts w:cstheme="minorHAnsi"/>
        <w:color w:val="002060"/>
        <w:sz w:val="18"/>
      </w:rPr>
    </w:pPr>
    <w:r w:rsidRPr="000C2C3A">
      <w:rPr>
        <w:rFonts w:cstheme="minorHAnsi"/>
        <w:color w:val="002060"/>
        <w:sz w:val="18"/>
      </w:rPr>
      <w:t>Version: 1</w:t>
    </w:r>
  </w:p>
  <w:p w14:paraId="7B640952" w14:textId="4DCF286E" w:rsidR="000C2C3A" w:rsidRPr="000C2C3A" w:rsidRDefault="000C2C3A" w:rsidP="000C2C3A">
    <w:pPr>
      <w:pStyle w:val="Footer"/>
      <w:jc w:val="right"/>
      <w:rPr>
        <w:rFonts w:cstheme="minorHAnsi"/>
        <w:color w:val="002060"/>
        <w:sz w:val="18"/>
      </w:rPr>
    </w:pPr>
    <w:r w:rsidRPr="000C2C3A">
      <w:rPr>
        <w:rFonts w:cstheme="minorHAnsi"/>
        <w:color w:val="002060"/>
        <w:sz w:val="18"/>
      </w:rPr>
      <w:t>Review: October 2024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4EA3" w14:textId="77777777" w:rsidR="00647A64" w:rsidRDefault="00647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B6076" w14:textId="77777777" w:rsidR="00E76D5C" w:rsidRDefault="00E76D5C" w:rsidP="00356079">
      <w:pPr>
        <w:spacing w:after="0" w:line="240" w:lineRule="auto"/>
      </w:pPr>
      <w:r>
        <w:separator/>
      </w:r>
    </w:p>
  </w:footnote>
  <w:footnote w:type="continuationSeparator" w:id="0">
    <w:p w14:paraId="0B7B159F" w14:textId="77777777" w:rsidR="00E76D5C" w:rsidRDefault="00E76D5C" w:rsidP="00356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86DE" w14:textId="77777777" w:rsidR="00647A64" w:rsidRDefault="00647A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A7DB" w14:textId="4BA89E9D" w:rsidR="004761AE" w:rsidRPr="00A3574B" w:rsidRDefault="008F7F59" w:rsidP="00E8356F">
    <w:pPr>
      <w:spacing w:after="0" w:line="240" w:lineRule="auto"/>
      <w:rPr>
        <w:rFonts w:ascii="Calibri" w:hAnsi="Calibri"/>
        <w:b/>
        <w:color w:val="002060"/>
        <w:sz w:val="44"/>
        <w:szCs w:val="44"/>
      </w:rPr>
    </w:pPr>
    <w:r w:rsidRPr="008F7F59">
      <w:rPr>
        <w:rFonts w:ascii="Calibri" w:hAnsi="Calibri"/>
        <w:b/>
        <w:noProof/>
        <w:color w:val="002060"/>
        <w:sz w:val="44"/>
        <w:szCs w:val="4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D9C2FB" wp14:editId="13E7A935">
              <wp:simplePos x="0" y="0"/>
              <wp:positionH relativeFrom="column">
                <wp:posOffset>4946650</wp:posOffset>
              </wp:positionH>
              <wp:positionV relativeFrom="paragraph">
                <wp:posOffset>-195580</wp:posOffset>
              </wp:positionV>
              <wp:extent cx="1447800" cy="1404620"/>
              <wp:effectExtent l="0" t="0" r="19050" b="146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140462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4EE4B3" w14:textId="5E879FEC" w:rsidR="008F7F59" w:rsidRDefault="008F7F59">
                          <w:r>
                            <w:t xml:space="preserve">CLUB LOGO </w:t>
                          </w:r>
                          <w:proofErr w:type="spellStart"/>
                          <w:r>
                            <w:t>HERE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D9C2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9.5pt;margin-top:-15.4pt;width:11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" fillcolor="yellow">
              <v:textbox style="mso-fit-shape-to-text:t">
                <w:txbxContent>
                  <w:p w14:paraId="764EE4B3" w14:textId="5E879FEC" w:rsidR="008F7F59" w:rsidRDefault="008F7F59">
                    <w:r>
                      <w:t xml:space="preserve">CLUB LOGO </w:t>
                    </w:r>
                    <w:proofErr w:type="spellStart"/>
                    <w:r>
                      <w:t>HERE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33330" w:rsidRPr="00A3574B">
      <w:rPr>
        <w:rFonts w:ascii="Calibri" w:hAnsi="Calibri"/>
        <w:b/>
        <w:color w:val="002060"/>
        <w:sz w:val="44"/>
        <w:szCs w:val="44"/>
      </w:rPr>
      <w:t>AGENDA ITEM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1364" w14:textId="77777777" w:rsidR="00647A64" w:rsidRDefault="00647A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5C"/>
    <w:rsid w:val="00003856"/>
    <w:rsid w:val="00050551"/>
    <w:rsid w:val="00071F8C"/>
    <w:rsid w:val="000C2C3A"/>
    <w:rsid w:val="000E6E2D"/>
    <w:rsid w:val="001259AB"/>
    <w:rsid w:val="0013616B"/>
    <w:rsid w:val="00163952"/>
    <w:rsid w:val="00163A24"/>
    <w:rsid w:val="001B40A4"/>
    <w:rsid w:val="001F3B6C"/>
    <w:rsid w:val="00245EA5"/>
    <w:rsid w:val="00265236"/>
    <w:rsid w:val="002A399C"/>
    <w:rsid w:val="002A485D"/>
    <w:rsid w:val="002D08F9"/>
    <w:rsid w:val="0030302B"/>
    <w:rsid w:val="00312B7F"/>
    <w:rsid w:val="00356079"/>
    <w:rsid w:val="003B0B3C"/>
    <w:rsid w:val="00402DD2"/>
    <w:rsid w:val="00457812"/>
    <w:rsid w:val="004761AE"/>
    <w:rsid w:val="004837CE"/>
    <w:rsid w:val="004D0586"/>
    <w:rsid w:val="004D290C"/>
    <w:rsid w:val="00557358"/>
    <w:rsid w:val="005C5591"/>
    <w:rsid w:val="005F5B30"/>
    <w:rsid w:val="00611C11"/>
    <w:rsid w:val="00647A64"/>
    <w:rsid w:val="006A2AF8"/>
    <w:rsid w:val="006C5967"/>
    <w:rsid w:val="00700637"/>
    <w:rsid w:val="00782FCB"/>
    <w:rsid w:val="007F6C29"/>
    <w:rsid w:val="008403B7"/>
    <w:rsid w:val="00864FDE"/>
    <w:rsid w:val="008E5042"/>
    <w:rsid w:val="008F7F59"/>
    <w:rsid w:val="009E1F86"/>
    <w:rsid w:val="009E2A19"/>
    <w:rsid w:val="00A3574B"/>
    <w:rsid w:val="00A460C5"/>
    <w:rsid w:val="00A50160"/>
    <w:rsid w:val="00B57DD3"/>
    <w:rsid w:val="00B9556B"/>
    <w:rsid w:val="00BB2AB4"/>
    <w:rsid w:val="00BF25CA"/>
    <w:rsid w:val="00BF386F"/>
    <w:rsid w:val="00C26B51"/>
    <w:rsid w:val="00C86B71"/>
    <w:rsid w:val="00C96204"/>
    <w:rsid w:val="00D500B2"/>
    <w:rsid w:val="00DB607A"/>
    <w:rsid w:val="00E24926"/>
    <w:rsid w:val="00E76D5C"/>
    <w:rsid w:val="00E8356F"/>
    <w:rsid w:val="00E926DE"/>
    <w:rsid w:val="00E967AC"/>
    <w:rsid w:val="00EE349D"/>
    <w:rsid w:val="00F040E7"/>
    <w:rsid w:val="00F12FD6"/>
    <w:rsid w:val="00F33330"/>
    <w:rsid w:val="00FC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0E7C009"/>
  <w15:docId w15:val="{91832B1E-E87A-45FF-B1D4-C53C795B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0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079"/>
  </w:style>
  <w:style w:type="paragraph" w:styleId="Footer">
    <w:name w:val="footer"/>
    <w:basedOn w:val="Normal"/>
    <w:link w:val="FooterChar"/>
    <w:uiPriority w:val="99"/>
    <w:unhideWhenUsed/>
    <w:rsid w:val="003560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079"/>
  </w:style>
  <w:style w:type="paragraph" w:styleId="BalloonText">
    <w:name w:val="Balloon Text"/>
    <w:basedOn w:val="Normal"/>
    <w:link w:val="BalloonTextChar"/>
    <w:uiPriority w:val="99"/>
    <w:semiHidden/>
    <w:unhideWhenUsed/>
    <w:rsid w:val="002A3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700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A3574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A3574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lake\AppData\Local\Microsoft\Windows\INetCache\Content.Outlook\USKHNGSD\Template%20-%20Agenda%20It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9CC80FA833A4990023ED90081DA63" ma:contentTypeVersion="4" ma:contentTypeDescription="Create a new document." ma:contentTypeScope="" ma:versionID="8cb2b6a5f97cbdb4910119e470667f0e">
  <xsd:schema xmlns:xsd="http://www.w3.org/2001/XMLSchema" xmlns:xs="http://www.w3.org/2001/XMLSchema" xmlns:p="http://schemas.microsoft.com/office/2006/metadata/properties" xmlns:ns2="14f66df5-4b0e-4f40-ba42-b80d5d1b3cd9" xmlns:ns3="a94531da-0f88-4b7b-a9d0-bc23f46e115a" targetNamespace="http://schemas.microsoft.com/office/2006/metadata/properties" ma:root="true" ma:fieldsID="c1e6f033043433ccae1e5cf70574be50" ns2:_="" ns3:_="">
    <xsd:import namespace="14f66df5-4b0e-4f40-ba42-b80d5d1b3cd9"/>
    <xsd:import namespace="a94531da-0f88-4b7b-a9d0-bc23f46e1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66df5-4b0e-4f40-ba42-b80d5d1b3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531da-0f88-4b7b-a9d0-bc23f46e1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B3A90B-A792-47DC-9DAF-F6E1FA785B41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14f66df5-4b0e-4f40-ba42-b80d5d1b3cd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94531da-0f88-4b7b-a9d0-bc23f46e115a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62BD762-B43C-4355-B27B-9E913D8D0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66df5-4b0e-4f40-ba42-b80d5d1b3cd9"/>
    <ds:schemaRef ds:uri="a94531da-0f88-4b7b-a9d0-bc23f46e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FB8A8-2330-4788-80ED-29872939A0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Agenda Item</Template>
  <TotalTime>2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Blake</dc:creator>
  <cp:lastModifiedBy>Danielle Blake</cp:lastModifiedBy>
  <cp:revision>6</cp:revision>
  <cp:lastPrinted>2016-02-15T06:28:00Z</cp:lastPrinted>
  <dcterms:created xsi:type="dcterms:W3CDTF">2022-10-28T01:36:00Z</dcterms:created>
  <dcterms:modified xsi:type="dcterms:W3CDTF">2023-05-30T02:00:00Z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e5a12ebed9a7ba7101da443e73dbea2534abe1f1918164a98f4147b8d04152a4</vt:lpwstr>
  </property>
  <property fmtid="{D5CDD505-2E9C-101B-9397-08002B2CF9AE}" pid="3" name="ContentTypeId">
    <vt:lpwstr>0x010100AC09CC80FA833A4990023ED90081DA63</vt:lpwstr>
  </property>
</Properties>
</file>