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5EBA" w14:textId="77777777" w:rsidR="005449D9" w:rsidRPr="0008758F" w:rsidRDefault="004061DE" w:rsidP="004061DE">
      <w:pPr>
        <w:pStyle w:val="Heading1"/>
        <w:jc w:val="center"/>
        <w:rPr>
          <w:rFonts w:ascii="Adelle BS Office" w:hAnsi="Adelle BS Office" w:cs="Arial"/>
          <w:sz w:val="16"/>
          <w:szCs w:val="16"/>
          <w:lang w:val="en-US"/>
        </w:rPr>
      </w:pPr>
      <w:r w:rsidRPr="0008758F">
        <w:rPr>
          <w:rFonts w:ascii="Adelle BS Office" w:hAnsi="Adelle BS Office"/>
          <w:lang w:val="en-US"/>
        </w:rPr>
        <w:t>BESTSELLER IT GLOBAL SERVICE DESK – VISIT REPORT</w:t>
      </w:r>
    </w:p>
    <w:tbl>
      <w:tblPr>
        <w:tblW w:w="10773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05"/>
        <w:gridCol w:w="817"/>
        <w:gridCol w:w="2011"/>
        <w:gridCol w:w="44"/>
        <w:gridCol w:w="1782"/>
        <w:gridCol w:w="1783"/>
        <w:gridCol w:w="1782"/>
        <w:gridCol w:w="1849"/>
      </w:tblGrid>
      <w:tr w:rsidR="00C67313" w:rsidRPr="0017530A" w14:paraId="0DC7B1E9" w14:textId="77777777" w:rsidTr="00532A80">
        <w:trPr>
          <w:trHeight w:val="329"/>
          <w:tblCellSpacing w:w="22" w:type="dxa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597AFD28" w14:textId="77777777" w:rsidR="00C67313" w:rsidRPr="0017530A" w:rsidRDefault="00C67313" w:rsidP="00C174C1">
            <w:pPr>
              <w:spacing w:line="240" w:lineRule="auto"/>
              <w:rPr>
                <w:rFonts w:cs="Arial"/>
                <w:b/>
                <w:caps/>
              </w:rPr>
            </w:pPr>
            <w:r w:rsidRPr="0017530A">
              <w:rPr>
                <w:rFonts w:cs="Arial"/>
                <w:b/>
                <w:caps/>
              </w:rPr>
              <w:t>Visit done by</w:t>
            </w:r>
          </w:p>
        </w:tc>
        <w:tc>
          <w:tcPr>
            <w:tcW w:w="9185" w:type="dxa"/>
            <w:gridSpan w:val="6"/>
            <w:shd w:val="clear" w:color="auto" w:fill="FFFFFF" w:themeFill="background1"/>
            <w:vAlign w:val="center"/>
          </w:tcPr>
          <w:p w14:paraId="5E4EBD79" w14:textId="5550AD83" w:rsidR="00C67313" w:rsidRPr="00735CD6" w:rsidRDefault="00333E83" w:rsidP="008E5D8F">
            <w:pPr>
              <w:spacing w:line="240" w:lineRule="auto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nam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0" w:name="name"/>
            <w:r>
              <w:rPr>
                <w:rFonts w:cs="Arial"/>
                <w:b/>
                <w:caps/>
              </w:rPr>
              <w:instrText xml:space="preserve"> FORMTEXT </w:instrText>
            </w:r>
            <w:r>
              <w:rPr>
                <w:rFonts w:cs="Arial"/>
                <w:b/>
                <w:caps/>
              </w:rPr>
            </w:r>
            <w:r>
              <w:rPr>
                <w:rFonts w:cs="Arial"/>
                <w:b/>
                <w:caps/>
              </w:rPr>
              <w:fldChar w:fldCharType="separate"/>
            </w:r>
            <w:r w:rsidR="00BF48BC">
              <w:rPr>
                <w:rFonts w:cs="Arial"/>
                <w:b/>
                <w:caps/>
              </w:rPr>
              <w:t> </w:t>
            </w:r>
            <w:r w:rsidR="00BF48BC">
              <w:rPr>
                <w:rFonts w:cs="Arial"/>
                <w:b/>
                <w:caps/>
              </w:rPr>
              <w:t> </w:t>
            </w:r>
            <w:r w:rsidR="00BF48BC">
              <w:rPr>
                <w:rFonts w:cs="Arial"/>
                <w:b/>
                <w:caps/>
              </w:rPr>
              <w:t> </w:t>
            </w:r>
            <w:r w:rsidR="00BF48BC">
              <w:rPr>
                <w:rFonts w:cs="Arial"/>
                <w:b/>
                <w:caps/>
              </w:rPr>
              <w:t> </w:t>
            </w:r>
            <w:r w:rsidR="00BF48BC">
              <w:rPr>
                <w:rFonts w:cs="Arial"/>
                <w:b/>
                <w:caps/>
              </w:rPr>
              <w:t> </w:t>
            </w:r>
            <w:r>
              <w:rPr>
                <w:rFonts w:cs="Arial"/>
                <w:b/>
                <w:caps/>
              </w:rPr>
              <w:fldChar w:fldCharType="end"/>
            </w:r>
            <w:bookmarkEnd w:id="0"/>
          </w:p>
        </w:tc>
      </w:tr>
      <w:tr w:rsidR="0017530A" w:rsidRPr="0017530A" w14:paraId="78E2DBAE" w14:textId="77777777" w:rsidTr="00532A80">
        <w:trPr>
          <w:trHeight w:val="329"/>
          <w:tblCellSpacing w:w="22" w:type="dxa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1010126" w14:textId="77777777" w:rsidR="0017530A" w:rsidRPr="0017530A" w:rsidRDefault="0017530A" w:rsidP="00C174C1">
            <w:pPr>
              <w:spacing w:line="240" w:lineRule="auto"/>
              <w:rPr>
                <w:rFonts w:cs="Arial"/>
                <w:b/>
                <w:caps/>
              </w:rPr>
            </w:pPr>
            <w:r w:rsidRPr="0017530A">
              <w:rPr>
                <w:rFonts w:cs="Arial"/>
                <w:b/>
                <w:caps/>
              </w:rPr>
              <w:t>date</w:t>
            </w:r>
          </w:p>
        </w:tc>
        <w:bookmarkStart w:id="1" w:name="OLE_LINK6" w:displacedByCustomXml="next"/>
        <w:bookmarkStart w:id="2" w:name="OLE_LINK5" w:displacedByCustomXml="next"/>
        <w:sdt>
          <w:sdtPr>
            <w:rPr>
              <w:rFonts w:cs="Arial"/>
              <w:b/>
              <w:caps/>
            </w:rPr>
            <w:alias w:val="date"/>
            <w:tag w:val="date"/>
            <w:id w:val="-108281463"/>
            <w:placeholder>
              <w:docPart w:val="DE6CB0CCE48D45C5A21BFA73E8CF2816"/>
            </w:placeholder>
            <w:date w:fullDate="2019-10-30T00:00:00Z"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  <w:gridSpan w:val="3"/>
                <w:shd w:val="clear" w:color="auto" w:fill="FFFFFF" w:themeFill="background1"/>
                <w:vAlign w:val="center"/>
              </w:tcPr>
              <w:p w14:paraId="5E95EFE9" w14:textId="665C9BB8" w:rsidR="0017530A" w:rsidRPr="00FF533B" w:rsidRDefault="00BF48BC" w:rsidP="008B4106">
                <w:pPr>
                  <w:spacing w:line="240" w:lineRule="auto"/>
                  <w:jc w:val="left"/>
                  <w:rPr>
                    <w:rFonts w:cs="Arial"/>
                    <w:b/>
                    <w:caps/>
                    <w:lang w:val="en-US"/>
                  </w:rPr>
                </w:pPr>
                <w:r>
                  <w:rPr>
                    <w:rFonts w:cs="Arial"/>
                    <w:b/>
                    <w:caps/>
                    <w:lang w:val="nl-BE"/>
                  </w:rPr>
                  <w:t>30/10/2019</w:t>
                </w:r>
              </w:p>
            </w:tc>
          </w:sdtContent>
        </w:sdt>
        <w:bookmarkEnd w:id="1" w:displacedByCustomXml="prev"/>
        <w:bookmarkEnd w:id="2" w:displacedByCustomXml="prev"/>
        <w:tc>
          <w:tcPr>
            <w:tcW w:w="1738" w:type="dxa"/>
            <w:shd w:val="clear" w:color="auto" w:fill="auto"/>
            <w:vAlign w:val="center"/>
          </w:tcPr>
          <w:p w14:paraId="3921A712" w14:textId="77777777" w:rsidR="0017530A" w:rsidRPr="0017530A" w:rsidRDefault="0017530A" w:rsidP="00031062">
            <w:pPr>
              <w:spacing w:line="240" w:lineRule="auto"/>
              <w:jc w:val="right"/>
              <w:rPr>
                <w:rFonts w:cs="Arial"/>
                <w:b/>
                <w:caps/>
              </w:rPr>
            </w:pPr>
            <w:r w:rsidRPr="0017530A">
              <w:rPr>
                <w:rFonts w:cs="Arial"/>
                <w:b/>
                <w:caps/>
              </w:rPr>
              <w:t>FROM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5B1326D1" w14:textId="5D1F61EE" w:rsidR="0017530A" w:rsidRPr="0017530A" w:rsidRDefault="00122BA2" w:rsidP="008E5D8F">
            <w:pPr>
              <w:spacing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fromTime"/>
                  <w:enabled/>
                  <w:calcOnExit w:val="0"/>
                  <w:textInput>
                    <w:type w:val="date"/>
                    <w:default w:val="00:00"/>
                    <w:format w:val="HH:mm"/>
                  </w:textInput>
                </w:ffData>
              </w:fldChar>
            </w:r>
            <w:r>
              <w:rPr>
                <w:rFonts w:cs="Arial"/>
                <w:b/>
                <w:caps/>
              </w:rPr>
              <w:instrText xml:space="preserve"> FORMTEXT </w:instrText>
            </w:r>
            <w:r>
              <w:rPr>
                <w:rFonts w:cs="Arial"/>
                <w:b/>
                <w:caps/>
              </w:rPr>
            </w:r>
            <w:r>
              <w:rPr>
                <w:rFonts w:cs="Arial"/>
                <w:b/>
                <w:caps/>
              </w:rPr>
              <w:fldChar w:fldCharType="separate"/>
            </w:r>
            <w:r w:rsidR="008E5D8F">
              <w:rPr>
                <w:rFonts w:cs="Arial"/>
                <w:b/>
                <w:caps/>
              </w:rPr>
              <w:t>0</w:t>
            </w:r>
            <w:r w:rsidR="00BF48BC">
              <w:rPr>
                <w:rFonts w:cs="Arial"/>
                <w:b/>
                <w:caps/>
              </w:rPr>
              <w:t>0</w:t>
            </w:r>
            <w:r w:rsidR="008E5D8F">
              <w:rPr>
                <w:rFonts w:cs="Arial"/>
                <w:b/>
                <w:caps/>
              </w:rPr>
              <w:t>:00</w:t>
            </w:r>
            <w:r>
              <w:rPr>
                <w:rFonts w:cs="Arial"/>
                <w:b/>
                <w:caps/>
              </w:rPr>
              <w:fldChar w:fldCharType="end"/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8C5127F" w14:textId="77777777" w:rsidR="0017530A" w:rsidRPr="0017530A" w:rsidRDefault="00031062" w:rsidP="00031062">
            <w:pPr>
              <w:spacing w:line="240" w:lineRule="auto"/>
              <w:jc w:val="right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TO</w:t>
            </w:r>
          </w:p>
        </w:tc>
        <w:bookmarkStart w:id="3" w:name="OLE_LINK9"/>
        <w:bookmarkStart w:id="4" w:name="OLE_LINK10"/>
        <w:tc>
          <w:tcPr>
            <w:tcW w:w="1783" w:type="dxa"/>
            <w:shd w:val="clear" w:color="auto" w:fill="FFFFFF" w:themeFill="background1"/>
            <w:vAlign w:val="center"/>
          </w:tcPr>
          <w:p w14:paraId="0B633B33" w14:textId="58205F85" w:rsidR="0017530A" w:rsidRPr="0017530A" w:rsidRDefault="00122BA2" w:rsidP="008E5D8F">
            <w:pPr>
              <w:spacing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toTime"/>
                  <w:enabled/>
                  <w:calcOnExit w:val="0"/>
                  <w:textInput>
                    <w:type w:val="date"/>
                    <w:default w:val="00:00"/>
                    <w:format w:val="HH:mm"/>
                  </w:textInput>
                </w:ffData>
              </w:fldChar>
            </w:r>
            <w:bookmarkStart w:id="5" w:name="toTime"/>
            <w:r>
              <w:rPr>
                <w:rFonts w:cs="Arial"/>
                <w:b/>
                <w:caps/>
              </w:rPr>
              <w:instrText xml:space="preserve"> FORMTEXT </w:instrText>
            </w:r>
            <w:r>
              <w:rPr>
                <w:rFonts w:cs="Arial"/>
                <w:b/>
                <w:caps/>
              </w:rPr>
            </w:r>
            <w:r>
              <w:rPr>
                <w:rFonts w:cs="Arial"/>
                <w:b/>
                <w:caps/>
              </w:rPr>
              <w:fldChar w:fldCharType="separate"/>
            </w:r>
            <w:bookmarkStart w:id="6" w:name="_GoBack"/>
            <w:bookmarkEnd w:id="6"/>
            <w:r w:rsidR="00BF48BC">
              <w:rPr>
                <w:rFonts w:cs="Arial"/>
                <w:b/>
                <w:caps/>
              </w:rPr>
              <w:t>00:00</w:t>
            </w:r>
            <w:r>
              <w:rPr>
                <w:rFonts w:cs="Arial"/>
                <w:b/>
                <w:caps/>
              </w:rPr>
              <w:fldChar w:fldCharType="end"/>
            </w:r>
            <w:bookmarkEnd w:id="3"/>
            <w:bookmarkEnd w:id="4"/>
            <w:bookmarkEnd w:id="5"/>
          </w:p>
        </w:tc>
      </w:tr>
      <w:tr w:rsidR="0017530A" w:rsidRPr="0017530A" w14:paraId="556D2DF8" w14:textId="77777777" w:rsidTr="00532A80">
        <w:trPr>
          <w:trHeight w:val="329"/>
          <w:tblCellSpacing w:w="22" w:type="dxa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2129F58" w14:textId="77777777" w:rsidR="0017530A" w:rsidRPr="0017530A" w:rsidRDefault="0017530A" w:rsidP="00C174C1">
            <w:pPr>
              <w:spacing w:line="240" w:lineRule="auto"/>
              <w:rPr>
                <w:rFonts w:cs="Arial"/>
                <w:b/>
                <w:caps/>
              </w:rPr>
            </w:pPr>
            <w:r w:rsidRPr="0017530A">
              <w:rPr>
                <w:rFonts w:cs="Arial"/>
                <w:b/>
                <w:caps/>
              </w:rPr>
              <w:t>date</w:t>
            </w:r>
          </w:p>
        </w:tc>
        <w:sdt>
          <w:sdtPr>
            <w:rPr>
              <w:rFonts w:cs="Arial"/>
              <w:b/>
              <w:caps/>
            </w:rPr>
            <w:alias w:val="date"/>
            <w:tag w:val="date"/>
            <w:id w:val="1358932952"/>
            <w:placeholder>
              <w:docPart w:val="720E60AA01144015BBCF1FA2FAD17C22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  <w:gridSpan w:val="3"/>
                <w:shd w:val="clear" w:color="auto" w:fill="FFFFFF" w:themeFill="background1"/>
                <w:vAlign w:val="center"/>
              </w:tcPr>
              <w:p w14:paraId="0F77B3A3" w14:textId="77777777" w:rsidR="0017530A" w:rsidRPr="00FF533B" w:rsidRDefault="008B4106" w:rsidP="0017530A">
                <w:pPr>
                  <w:spacing w:line="240" w:lineRule="auto"/>
                  <w:rPr>
                    <w:rFonts w:cs="Arial"/>
                    <w:b/>
                    <w:caps/>
                    <w:lang w:val="en-US"/>
                  </w:rPr>
                </w:pPr>
                <w:r w:rsidRPr="00FF533B">
                  <w:rPr>
                    <w:rStyle w:val="PlaceholderText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1738" w:type="dxa"/>
            <w:shd w:val="clear" w:color="auto" w:fill="auto"/>
            <w:vAlign w:val="center"/>
          </w:tcPr>
          <w:p w14:paraId="7E331E52" w14:textId="77777777" w:rsidR="0017530A" w:rsidRPr="0017530A" w:rsidRDefault="0017530A" w:rsidP="00031062">
            <w:pPr>
              <w:spacing w:line="240" w:lineRule="auto"/>
              <w:jc w:val="right"/>
              <w:rPr>
                <w:rFonts w:cs="Arial"/>
                <w:b/>
                <w:caps/>
              </w:rPr>
            </w:pPr>
            <w:r w:rsidRPr="0017530A">
              <w:rPr>
                <w:rFonts w:cs="Arial"/>
                <w:b/>
                <w:caps/>
              </w:rPr>
              <w:t>FROM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0A1F3324" w14:textId="77777777" w:rsidR="0017530A" w:rsidRPr="0017530A" w:rsidRDefault="00122BA2" w:rsidP="00122BA2">
            <w:pPr>
              <w:spacing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fromTime"/>
                  <w:enabled/>
                  <w:calcOnExit w:val="0"/>
                  <w:textInput>
                    <w:type w:val="date"/>
                    <w:default w:val="00:00"/>
                    <w:format w:val="HH:mm"/>
                  </w:textInput>
                </w:ffData>
              </w:fldChar>
            </w:r>
            <w:r>
              <w:rPr>
                <w:rFonts w:cs="Arial"/>
                <w:b/>
                <w:caps/>
              </w:rPr>
              <w:instrText xml:space="preserve"> FORMTEXT </w:instrText>
            </w:r>
            <w:r>
              <w:rPr>
                <w:rFonts w:cs="Arial"/>
                <w:b/>
                <w:caps/>
              </w:rPr>
            </w:r>
            <w:r>
              <w:rPr>
                <w:rFonts w:cs="Arial"/>
                <w:b/>
                <w:caps/>
              </w:rPr>
              <w:fldChar w:fldCharType="separate"/>
            </w:r>
            <w:r>
              <w:rPr>
                <w:rFonts w:cs="Arial"/>
                <w:b/>
                <w:caps/>
                <w:noProof/>
              </w:rPr>
              <w:t>00:00</w:t>
            </w:r>
            <w:r>
              <w:rPr>
                <w:rFonts w:cs="Arial"/>
                <w:b/>
                <w:caps/>
              </w:rPr>
              <w:fldChar w:fldCharType="end"/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9F9AF96" w14:textId="77777777" w:rsidR="0017530A" w:rsidRPr="0017530A" w:rsidRDefault="00031062" w:rsidP="00031062">
            <w:pPr>
              <w:spacing w:line="240" w:lineRule="auto"/>
              <w:jc w:val="right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TO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14:paraId="2AD20095" w14:textId="77777777" w:rsidR="0017530A" w:rsidRPr="0017530A" w:rsidRDefault="00122BA2" w:rsidP="00122BA2">
            <w:pPr>
              <w:spacing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toTime"/>
                  <w:enabled/>
                  <w:calcOnExit w:val="0"/>
                  <w:textInput>
                    <w:type w:val="date"/>
                    <w:default w:val="00:00"/>
                    <w:format w:val="HH:mm"/>
                  </w:textInput>
                </w:ffData>
              </w:fldChar>
            </w:r>
            <w:r>
              <w:rPr>
                <w:rFonts w:cs="Arial"/>
                <w:b/>
                <w:caps/>
              </w:rPr>
              <w:instrText xml:space="preserve"> FORMTEXT </w:instrText>
            </w:r>
            <w:r>
              <w:rPr>
                <w:rFonts w:cs="Arial"/>
                <w:b/>
                <w:caps/>
              </w:rPr>
            </w:r>
            <w:r>
              <w:rPr>
                <w:rFonts w:cs="Arial"/>
                <w:b/>
                <w:caps/>
              </w:rPr>
              <w:fldChar w:fldCharType="separate"/>
            </w:r>
            <w:r>
              <w:rPr>
                <w:rFonts w:cs="Arial"/>
                <w:b/>
                <w:caps/>
                <w:noProof/>
              </w:rPr>
              <w:t>00:00</w:t>
            </w:r>
            <w:r>
              <w:rPr>
                <w:rFonts w:cs="Arial"/>
                <w:b/>
                <w:caps/>
              </w:rPr>
              <w:fldChar w:fldCharType="end"/>
            </w:r>
          </w:p>
        </w:tc>
      </w:tr>
      <w:tr w:rsidR="0017530A" w:rsidRPr="0017530A" w14:paraId="41147AC0" w14:textId="77777777" w:rsidTr="00532A80">
        <w:trPr>
          <w:trHeight w:val="329"/>
          <w:tblCellSpacing w:w="22" w:type="dxa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88954C4" w14:textId="77777777" w:rsidR="0017530A" w:rsidRPr="0017530A" w:rsidRDefault="0017530A" w:rsidP="00C174C1">
            <w:pPr>
              <w:spacing w:line="240" w:lineRule="auto"/>
              <w:rPr>
                <w:rFonts w:cs="Arial"/>
                <w:b/>
                <w:caps/>
              </w:rPr>
            </w:pPr>
            <w:r w:rsidRPr="0017530A">
              <w:rPr>
                <w:rFonts w:cs="Arial"/>
                <w:b/>
                <w:caps/>
              </w:rPr>
              <w:t>date</w:t>
            </w:r>
          </w:p>
        </w:tc>
        <w:sdt>
          <w:sdtPr>
            <w:rPr>
              <w:rFonts w:cs="Arial"/>
              <w:b/>
              <w:caps/>
            </w:rPr>
            <w:alias w:val="date"/>
            <w:tag w:val="date"/>
            <w:id w:val="-712730859"/>
            <w:placeholder>
              <w:docPart w:val="0C0A72C275C3409E87E19C599D8B2F37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828" w:type="dxa"/>
                <w:gridSpan w:val="3"/>
                <w:shd w:val="clear" w:color="auto" w:fill="FFFFFF" w:themeFill="background1"/>
                <w:vAlign w:val="center"/>
              </w:tcPr>
              <w:p w14:paraId="2785BC98" w14:textId="77777777" w:rsidR="0017530A" w:rsidRPr="00FF533B" w:rsidRDefault="008B4106" w:rsidP="0017530A">
                <w:pPr>
                  <w:spacing w:line="240" w:lineRule="auto"/>
                  <w:rPr>
                    <w:rFonts w:cs="Arial"/>
                    <w:b/>
                    <w:caps/>
                    <w:lang w:val="en-US"/>
                  </w:rPr>
                </w:pPr>
                <w:r w:rsidRPr="00FF533B">
                  <w:rPr>
                    <w:rStyle w:val="PlaceholderText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1738" w:type="dxa"/>
            <w:shd w:val="clear" w:color="auto" w:fill="auto"/>
            <w:vAlign w:val="center"/>
          </w:tcPr>
          <w:p w14:paraId="50A0E171" w14:textId="77777777" w:rsidR="0017530A" w:rsidRPr="0017530A" w:rsidRDefault="0017530A" w:rsidP="00031062">
            <w:pPr>
              <w:spacing w:line="240" w:lineRule="auto"/>
              <w:jc w:val="right"/>
              <w:rPr>
                <w:rFonts w:cs="Arial"/>
                <w:b/>
                <w:caps/>
              </w:rPr>
            </w:pPr>
            <w:r w:rsidRPr="0017530A">
              <w:rPr>
                <w:rFonts w:cs="Arial"/>
                <w:b/>
                <w:caps/>
              </w:rPr>
              <w:t>FROM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46F59E2B" w14:textId="77777777" w:rsidR="0017530A" w:rsidRPr="0017530A" w:rsidRDefault="00122BA2" w:rsidP="00122BA2">
            <w:pPr>
              <w:spacing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fromTime"/>
                  <w:enabled/>
                  <w:calcOnExit w:val="0"/>
                  <w:textInput>
                    <w:type w:val="date"/>
                    <w:default w:val="00:00"/>
                    <w:format w:val="HH:mm"/>
                  </w:textInput>
                </w:ffData>
              </w:fldChar>
            </w:r>
            <w:bookmarkStart w:id="7" w:name="fromTime"/>
            <w:r>
              <w:rPr>
                <w:rFonts w:cs="Arial"/>
                <w:b/>
                <w:caps/>
              </w:rPr>
              <w:instrText xml:space="preserve"> FORMTEXT </w:instrText>
            </w:r>
            <w:r>
              <w:rPr>
                <w:rFonts w:cs="Arial"/>
                <w:b/>
                <w:caps/>
              </w:rPr>
            </w:r>
            <w:r>
              <w:rPr>
                <w:rFonts w:cs="Arial"/>
                <w:b/>
                <w:caps/>
              </w:rPr>
              <w:fldChar w:fldCharType="separate"/>
            </w:r>
            <w:r>
              <w:rPr>
                <w:rFonts w:cs="Arial"/>
                <w:b/>
                <w:caps/>
                <w:noProof/>
              </w:rPr>
              <w:t>00:00</w:t>
            </w:r>
            <w:r>
              <w:rPr>
                <w:rFonts w:cs="Arial"/>
                <w:b/>
                <w:caps/>
              </w:rPr>
              <w:fldChar w:fldCharType="end"/>
            </w:r>
            <w:bookmarkEnd w:id="7"/>
          </w:p>
        </w:tc>
        <w:tc>
          <w:tcPr>
            <w:tcW w:w="1738" w:type="dxa"/>
            <w:shd w:val="clear" w:color="auto" w:fill="auto"/>
            <w:vAlign w:val="center"/>
          </w:tcPr>
          <w:p w14:paraId="57C1A399" w14:textId="77777777" w:rsidR="0017530A" w:rsidRPr="0017530A" w:rsidRDefault="00031062" w:rsidP="00031062">
            <w:pPr>
              <w:spacing w:line="240" w:lineRule="auto"/>
              <w:jc w:val="right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TO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14:paraId="3AAE0577" w14:textId="77777777" w:rsidR="0017530A" w:rsidRPr="0017530A" w:rsidRDefault="00122BA2" w:rsidP="00122BA2">
            <w:pPr>
              <w:spacing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toTime"/>
                  <w:enabled/>
                  <w:calcOnExit w:val="0"/>
                  <w:textInput>
                    <w:type w:val="date"/>
                    <w:default w:val="00:00"/>
                    <w:format w:val="HH:mm"/>
                  </w:textInput>
                </w:ffData>
              </w:fldChar>
            </w:r>
            <w:r>
              <w:rPr>
                <w:rFonts w:cs="Arial"/>
                <w:b/>
                <w:caps/>
              </w:rPr>
              <w:instrText xml:space="preserve"> FORMTEXT </w:instrText>
            </w:r>
            <w:r>
              <w:rPr>
                <w:rFonts w:cs="Arial"/>
                <w:b/>
                <w:caps/>
              </w:rPr>
            </w:r>
            <w:r>
              <w:rPr>
                <w:rFonts w:cs="Arial"/>
                <w:b/>
                <w:caps/>
              </w:rPr>
              <w:fldChar w:fldCharType="separate"/>
            </w:r>
            <w:r>
              <w:rPr>
                <w:rFonts w:cs="Arial"/>
                <w:b/>
                <w:caps/>
                <w:noProof/>
              </w:rPr>
              <w:t>00:00</w:t>
            </w:r>
            <w:r>
              <w:rPr>
                <w:rFonts w:cs="Arial"/>
                <w:b/>
                <w:caps/>
              </w:rPr>
              <w:fldChar w:fldCharType="end"/>
            </w:r>
          </w:p>
        </w:tc>
      </w:tr>
      <w:tr w:rsidR="0008758F" w:rsidRPr="0017530A" w14:paraId="1C4D8D8F" w14:textId="77777777" w:rsidTr="00532A80">
        <w:trPr>
          <w:trHeight w:val="329"/>
          <w:tblCellSpacing w:w="22" w:type="dxa"/>
          <w:jc w:val="center"/>
        </w:trPr>
        <w:tc>
          <w:tcPr>
            <w:tcW w:w="3467" w:type="dxa"/>
            <w:gridSpan w:val="3"/>
            <w:shd w:val="clear" w:color="auto" w:fill="auto"/>
            <w:vAlign w:val="center"/>
          </w:tcPr>
          <w:p w14:paraId="49B5ED65" w14:textId="77777777" w:rsidR="0008758F" w:rsidRPr="00FF533B" w:rsidRDefault="0008758F" w:rsidP="00C174C1">
            <w:pPr>
              <w:spacing w:line="240" w:lineRule="auto"/>
              <w:rPr>
                <w:rFonts w:cs="Arial"/>
                <w:b/>
                <w:caps/>
                <w:lang w:val="en-US"/>
              </w:rPr>
            </w:pPr>
            <w:r w:rsidRPr="00FF533B">
              <w:rPr>
                <w:rFonts w:cs="Arial"/>
                <w:b/>
                <w:caps/>
                <w:lang w:val="en-US"/>
              </w:rPr>
              <w:t>Purpose of the visit (for invoicing it)</w:t>
            </w:r>
          </w:p>
        </w:tc>
        <w:tc>
          <w:tcPr>
            <w:tcW w:w="7174" w:type="dxa"/>
            <w:gridSpan w:val="5"/>
            <w:shd w:val="clear" w:color="auto" w:fill="FFFFFF" w:themeFill="background1"/>
            <w:vAlign w:val="center"/>
          </w:tcPr>
          <w:p w14:paraId="636106C5" w14:textId="77777777" w:rsidR="0008758F" w:rsidRPr="0017530A" w:rsidRDefault="000C0630" w:rsidP="00C174C1">
            <w:pPr>
              <w:spacing w:line="240" w:lineRule="auto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purposeVisit"/>
                  <w:enabled/>
                  <w:calcOnExit w:val="0"/>
                  <w:ddList>
                    <w:result w:val="4"/>
                    <w:listEntry w:val="Please choose one"/>
                    <w:listEntry w:val="New opening/renovation without training"/>
                    <w:listEntry w:val="New opening/renovation with training"/>
                    <w:listEntry w:val="Floorwalking / VIP opening"/>
                    <w:listEntry w:val="Healthcare"/>
                    <w:listEntry w:val="Staff Training"/>
                    <w:listEntry w:val="Onsite pr. Hour"/>
                  </w:ddList>
                </w:ffData>
              </w:fldChar>
            </w:r>
            <w:bookmarkStart w:id="8" w:name="purposeVisit"/>
            <w:r>
              <w:rPr>
                <w:rFonts w:cs="Arial"/>
                <w:b/>
                <w:caps/>
              </w:rPr>
              <w:instrText xml:space="preserve"> FORMDROPDOWN </w:instrText>
            </w:r>
            <w:r w:rsidR="00B85540">
              <w:rPr>
                <w:rFonts w:cs="Arial"/>
                <w:b/>
                <w:caps/>
              </w:rPr>
            </w:r>
            <w:r w:rsidR="00B85540">
              <w:rPr>
                <w:rFonts w:cs="Arial"/>
                <w:b/>
                <w:caps/>
              </w:rPr>
              <w:fldChar w:fldCharType="separate"/>
            </w:r>
            <w:r>
              <w:rPr>
                <w:rFonts w:cs="Arial"/>
                <w:b/>
                <w:caps/>
              </w:rPr>
              <w:fldChar w:fldCharType="end"/>
            </w:r>
            <w:bookmarkEnd w:id="8"/>
          </w:p>
        </w:tc>
      </w:tr>
      <w:tr w:rsidR="0008758F" w:rsidRPr="00BF48BC" w14:paraId="1DCB4758" w14:textId="77777777" w:rsidTr="00532A80">
        <w:trPr>
          <w:trHeight w:val="329"/>
          <w:tblCellSpacing w:w="22" w:type="dxa"/>
          <w:jc w:val="center"/>
        </w:trPr>
        <w:tc>
          <w:tcPr>
            <w:tcW w:w="10685" w:type="dxa"/>
            <w:gridSpan w:val="8"/>
            <w:shd w:val="clear" w:color="auto" w:fill="auto"/>
            <w:vAlign w:val="center"/>
          </w:tcPr>
          <w:p w14:paraId="663C6031" w14:textId="77777777" w:rsidR="0008758F" w:rsidRDefault="0008758F" w:rsidP="00C174C1">
            <w:pPr>
              <w:spacing w:line="240" w:lineRule="auto"/>
              <w:rPr>
                <w:rFonts w:cs="Arial"/>
                <w:caps/>
                <w:lang w:val="en-US"/>
              </w:rPr>
            </w:pPr>
            <w:r w:rsidRPr="00FF533B">
              <w:rPr>
                <w:rFonts w:cs="Arial"/>
                <w:caps/>
                <w:lang w:val="en-US"/>
              </w:rPr>
              <w:t>Please remember to choose the correct purpose of the visit option. This</w:t>
            </w:r>
            <w:r w:rsidR="000F4286">
              <w:rPr>
                <w:rFonts w:cs="Arial"/>
                <w:caps/>
                <w:lang w:val="en-US"/>
              </w:rPr>
              <w:t xml:space="preserve"> </w:t>
            </w:r>
            <w:r w:rsidRPr="00FF533B">
              <w:rPr>
                <w:rFonts w:cs="Arial"/>
                <w:caps/>
                <w:lang w:val="en-US"/>
              </w:rPr>
              <w:t xml:space="preserve"> affect</w:t>
            </w:r>
            <w:r w:rsidR="000F4286">
              <w:rPr>
                <w:rFonts w:cs="Arial"/>
                <w:caps/>
                <w:lang w:val="en-US"/>
              </w:rPr>
              <w:t>s</w:t>
            </w:r>
            <w:r w:rsidRPr="00FF533B">
              <w:rPr>
                <w:rFonts w:cs="Arial"/>
                <w:caps/>
                <w:lang w:val="en-US"/>
              </w:rPr>
              <w:t xml:space="preserve"> the way the store is invoiced.</w:t>
            </w:r>
          </w:p>
          <w:p w14:paraId="35432F50" w14:textId="77777777" w:rsidR="000F4286" w:rsidRPr="00FF533B" w:rsidRDefault="000F4286" w:rsidP="00C174C1">
            <w:pPr>
              <w:spacing w:line="240" w:lineRule="auto"/>
              <w:rPr>
                <w:rFonts w:cs="Arial"/>
                <w:caps/>
                <w:lang w:val="en-US"/>
              </w:rPr>
            </w:pPr>
          </w:p>
          <w:p w14:paraId="6D7ADF09" w14:textId="77777777" w:rsidR="0008758F" w:rsidRPr="00FF533B" w:rsidRDefault="000F4286" w:rsidP="000F4286">
            <w:pPr>
              <w:spacing w:line="240" w:lineRule="auto"/>
              <w:rPr>
                <w:rFonts w:cs="Arial"/>
                <w:caps/>
                <w:lang w:val="en-US"/>
              </w:rPr>
            </w:pPr>
            <w:r>
              <w:rPr>
                <w:rFonts w:cs="Arial"/>
                <w:caps/>
                <w:lang w:val="en-US"/>
              </w:rPr>
              <w:t xml:space="preserve">DOES IT appear in the opening LIST? </w:t>
            </w:r>
            <w:r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Please choose one"/>
                    <w:listEntry w:val="YES"/>
                    <w:listEntry w:val="NO"/>
                  </w:ddList>
                </w:ffData>
              </w:fldChar>
            </w:r>
            <w:r w:rsidRPr="00515FA0">
              <w:rPr>
                <w:rFonts w:cs="Arial"/>
                <w:b/>
                <w:color w:val="auto"/>
                <w:lang w:val="en-US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>
              <w:rPr>
                <w:rFonts w:cs="Arial"/>
                <w:b/>
                <w:color w:val="auto"/>
              </w:rPr>
              <w:fldChar w:fldCharType="end"/>
            </w:r>
          </w:p>
        </w:tc>
      </w:tr>
      <w:tr w:rsidR="0008758F" w:rsidRPr="0017530A" w14:paraId="7B55A2AC" w14:textId="77777777" w:rsidTr="00532A80">
        <w:trPr>
          <w:trHeight w:val="329"/>
          <w:tblCellSpacing w:w="22" w:type="dxa"/>
          <w:jc w:val="center"/>
        </w:trPr>
        <w:tc>
          <w:tcPr>
            <w:tcW w:w="3467" w:type="dxa"/>
            <w:gridSpan w:val="3"/>
            <w:shd w:val="clear" w:color="auto" w:fill="auto"/>
            <w:vAlign w:val="center"/>
          </w:tcPr>
          <w:p w14:paraId="1A7CC42D" w14:textId="77777777" w:rsidR="0008758F" w:rsidRPr="00FF533B" w:rsidRDefault="0008758F" w:rsidP="00C174C1">
            <w:pPr>
              <w:spacing w:line="240" w:lineRule="auto"/>
              <w:rPr>
                <w:rFonts w:cs="Arial"/>
                <w:b/>
                <w:caps/>
                <w:color w:val="C00000"/>
                <w:lang w:val="en-US"/>
              </w:rPr>
            </w:pPr>
            <w:r w:rsidRPr="00FF533B">
              <w:rPr>
                <w:rFonts w:cs="Arial"/>
                <w:b/>
                <w:caps/>
                <w:color w:val="C00000"/>
                <w:lang w:val="en-US"/>
              </w:rPr>
              <w:t>SLA f</w:t>
            </w:r>
            <w:r w:rsidR="0095300C" w:rsidRPr="00FF533B">
              <w:rPr>
                <w:rFonts w:cs="Arial"/>
                <w:b/>
                <w:caps/>
                <w:color w:val="C00000"/>
                <w:lang w:val="en-US"/>
              </w:rPr>
              <w:t>or this store (only for Wincor)</w:t>
            </w:r>
          </w:p>
        </w:tc>
        <w:tc>
          <w:tcPr>
            <w:tcW w:w="7174" w:type="dxa"/>
            <w:gridSpan w:val="5"/>
            <w:shd w:val="clear" w:color="auto" w:fill="FFFFFF" w:themeFill="background1"/>
            <w:vAlign w:val="center"/>
          </w:tcPr>
          <w:p w14:paraId="3F7EB795" w14:textId="77777777" w:rsidR="0008758F" w:rsidRPr="0017530A" w:rsidRDefault="00950420" w:rsidP="00C174C1">
            <w:pPr>
              <w:spacing w:line="240" w:lineRule="auto"/>
              <w:rPr>
                <w:rFonts w:cs="Arial"/>
                <w:b/>
                <w:caps/>
                <w:color w:val="C00000"/>
              </w:rPr>
            </w:pPr>
            <w:r w:rsidRPr="0017530A">
              <w:rPr>
                <w:rFonts w:cs="Arial"/>
                <w:b/>
                <w:caps/>
                <w:color w:val="C00000"/>
              </w:rPr>
              <w:fldChar w:fldCharType="begin">
                <w:ffData>
                  <w:name w:val="SLA"/>
                  <w:enabled/>
                  <w:calcOnExit w:val="0"/>
                  <w:ddList>
                    <w:listEntry w:val="Please choose one"/>
                    <w:listEntry w:val="Same Day"/>
                    <w:listEntry w:val="Next Day"/>
                    <w:listEntry w:val="Not Wincor System"/>
                  </w:ddList>
                </w:ffData>
              </w:fldChar>
            </w:r>
            <w:bookmarkStart w:id="9" w:name="SLA"/>
            <w:r w:rsidRPr="0017530A">
              <w:rPr>
                <w:rFonts w:cs="Arial"/>
                <w:b/>
                <w:caps/>
                <w:color w:val="C00000"/>
              </w:rPr>
              <w:instrText xml:space="preserve"> FORMDROPDOWN </w:instrText>
            </w:r>
            <w:r w:rsidR="00B85540">
              <w:rPr>
                <w:rFonts w:cs="Arial"/>
                <w:b/>
                <w:caps/>
                <w:color w:val="C00000"/>
              </w:rPr>
            </w:r>
            <w:r w:rsidR="00B85540">
              <w:rPr>
                <w:rFonts w:cs="Arial"/>
                <w:b/>
                <w:caps/>
                <w:color w:val="C00000"/>
              </w:rPr>
              <w:fldChar w:fldCharType="separate"/>
            </w:r>
            <w:r w:rsidRPr="0017530A">
              <w:rPr>
                <w:rFonts w:cs="Arial"/>
                <w:b/>
                <w:caps/>
                <w:color w:val="C00000"/>
              </w:rPr>
              <w:fldChar w:fldCharType="end"/>
            </w:r>
            <w:bookmarkEnd w:id="9"/>
          </w:p>
        </w:tc>
      </w:tr>
      <w:tr w:rsidR="000F4286" w:rsidRPr="0017530A" w14:paraId="7A3EB726" w14:textId="77777777" w:rsidTr="00375D17">
        <w:trPr>
          <w:trHeight w:val="329"/>
          <w:tblCellSpacing w:w="22" w:type="dxa"/>
          <w:jc w:val="center"/>
        </w:trPr>
        <w:tc>
          <w:tcPr>
            <w:tcW w:w="3467" w:type="dxa"/>
            <w:gridSpan w:val="3"/>
            <w:shd w:val="clear" w:color="auto" w:fill="auto"/>
            <w:vAlign w:val="center"/>
          </w:tcPr>
          <w:p w14:paraId="1F4E8EA2" w14:textId="77777777" w:rsidR="000F4286" w:rsidRPr="00FF533B" w:rsidRDefault="000F4286" w:rsidP="00375D17">
            <w:pPr>
              <w:spacing w:line="240" w:lineRule="auto"/>
              <w:rPr>
                <w:rFonts w:cs="Arial"/>
                <w:b/>
                <w:caps/>
                <w:lang w:val="en-US"/>
              </w:rPr>
            </w:pPr>
            <w:r>
              <w:rPr>
                <w:rFonts w:cs="Arial"/>
                <w:b/>
                <w:caps/>
                <w:lang w:val="en-US"/>
              </w:rPr>
              <w:t>Additional invoicing (NEW!)</w:t>
            </w:r>
          </w:p>
        </w:tc>
        <w:tc>
          <w:tcPr>
            <w:tcW w:w="7174" w:type="dxa"/>
            <w:gridSpan w:val="5"/>
            <w:shd w:val="clear" w:color="auto" w:fill="FFFFFF" w:themeFill="background1"/>
            <w:vAlign w:val="center"/>
          </w:tcPr>
          <w:p w14:paraId="23C290EE" w14:textId="77777777" w:rsidR="000F4286" w:rsidRPr="0017530A" w:rsidRDefault="000C0630" w:rsidP="00375D17">
            <w:pPr>
              <w:spacing w:line="240" w:lineRule="auto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Late ordering opening/renovation"/>
                    <w:listEntry w:val="Late cancellation, no travel/costs initiated"/>
                    <w:listEntry w:val="Late cancellation, travel/costs initiated"/>
                    <w:listEntry w:val="Move of installation date to earlier time"/>
                    <w:listEntry w:val="Shop not ready, IT Supporter leaves"/>
                    <w:listEntry w:val="Shop not ready, IT Supporter waits onsite"/>
                  </w:ddList>
                </w:ffData>
              </w:fldChar>
            </w:r>
            <w:r>
              <w:rPr>
                <w:rFonts w:cs="Arial"/>
                <w:b/>
                <w:caps/>
              </w:rPr>
              <w:instrText xml:space="preserve"> FORMDROPDOWN </w:instrText>
            </w:r>
            <w:r w:rsidR="00B85540">
              <w:rPr>
                <w:rFonts w:cs="Arial"/>
                <w:b/>
                <w:caps/>
              </w:rPr>
            </w:r>
            <w:r w:rsidR="00B85540">
              <w:rPr>
                <w:rFonts w:cs="Arial"/>
                <w:b/>
                <w:caps/>
              </w:rPr>
              <w:fldChar w:fldCharType="separate"/>
            </w:r>
            <w:r>
              <w:rPr>
                <w:rFonts w:cs="Arial"/>
                <w:b/>
                <w:caps/>
              </w:rPr>
              <w:fldChar w:fldCharType="end"/>
            </w:r>
          </w:p>
        </w:tc>
      </w:tr>
    </w:tbl>
    <w:p w14:paraId="530531F4" w14:textId="77777777" w:rsidR="004061DE" w:rsidRPr="0017530A" w:rsidRDefault="004061DE" w:rsidP="004061DE">
      <w:pPr>
        <w:rPr>
          <w:rFonts w:cs="Arial"/>
          <w:caps/>
          <w:lang w:val="en-US"/>
        </w:rPr>
      </w:pPr>
    </w:p>
    <w:tbl>
      <w:tblPr>
        <w:tblW w:w="10773" w:type="dxa"/>
        <w:jc w:val="center"/>
        <w:tblCellSpacing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67"/>
        <w:gridCol w:w="1202"/>
        <w:gridCol w:w="228"/>
        <w:gridCol w:w="1063"/>
        <w:gridCol w:w="160"/>
        <w:gridCol w:w="536"/>
        <w:gridCol w:w="1682"/>
        <w:gridCol w:w="1072"/>
        <w:gridCol w:w="3163"/>
      </w:tblGrid>
      <w:tr w:rsidR="00FB3778" w:rsidRPr="0017530A" w14:paraId="508E2F33" w14:textId="77777777" w:rsidTr="00532A80">
        <w:trPr>
          <w:trHeight w:val="327"/>
          <w:tblCellSpacing w:w="17" w:type="dxa"/>
          <w:jc w:val="center"/>
        </w:trPr>
        <w:tc>
          <w:tcPr>
            <w:tcW w:w="1616" w:type="dxa"/>
            <w:shd w:val="clear" w:color="auto" w:fill="auto"/>
          </w:tcPr>
          <w:p w14:paraId="095A2EF1" w14:textId="77777777" w:rsidR="001849E5" w:rsidRPr="0017530A" w:rsidRDefault="001849E5" w:rsidP="008B4106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Shop Nº</w:t>
            </w:r>
          </w:p>
        </w:tc>
        <w:tc>
          <w:tcPr>
            <w:tcW w:w="1396" w:type="dxa"/>
            <w:gridSpan w:val="2"/>
            <w:shd w:val="clear" w:color="auto" w:fill="FFFFFF" w:themeFill="background1"/>
          </w:tcPr>
          <w:p w14:paraId="63C78A19" w14:textId="4FE2566F" w:rsidR="001849E5" w:rsidRPr="0017530A" w:rsidRDefault="003023B4" w:rsidP="008E5D8F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Number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shopNumber"/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  <w:bookmarkEnd w:id="10"/>
          </w:p>
        </w:tc>
        <w:tc>
          <w:tcPr>
            <w:tcW w:w="1189" w:type="dxa"/>
            <w:gridSpan w:val="2"/>
            <w:shd w:val="clear" w:color="auto" w:fill="auto"/>
          </w:tcPr>
          <w:p w14:paraId="7909C3E9" w14:textId="77777777" w:rsidR="001849E5" w:rsidRPr="0017530A" w:rsidRDefault="001849E5" w:rsidP="00442BE9">
            <w:pPr>
              <w:jc w:val="right"/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Shop Name</w:t>
            </w:r>
          </w:p>
        </w:tc>
        <w:tc>
          <w:tcPr>
            <w:tcW w:w="6402" w:type="dxa"/>
            <w:gridSpan w:val="4"/>
            <w:shd w:val="clear" w:color="auto" w:fill="FFFFFF" w:themeFill="background1"/>
          </w:tcPr>
          <w:p w14:paraId="06ADB1E4" w14:textId="4F81C4A8" w:rsidR="001849E5" w:rsidRPr="0017530A" w:rsidRDefault="00EF337C" w:rsidP="008E5D8F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Nam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11" w:name="shopName"/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  <w:bookmarkEnd w:id="11"/>
          </w:p>
        </w:tc>
      </w:tr>
      <w:tr w:rsidR="00E47BED" w:rsidRPr="0017530A" w14:paraId="7F934EBD" w14:textId="77777777" w:rsidTr="00532A80">
        <w:trPr>
          <w:trHeight w:val="311"/>
          <w:tblCellSpacing w:w="17" w:type="dxa"/>
          <w:jc w:val="center"/>
        </w:trPr>
        <w:tc>
          <w:tcPr>
            <w:tcW w:w="1616" w:type="dxa"/>
            <w:shd w:val="clear" w:color="auto" w:fill="auto"/>
          </w:tcPr>
          <w:p w14:paraId="79B59A48" w14:textId="77777777" w:rsidR="00E47BED" w:rsidRPr="0017530A" w:rsidRDefault="00E47BED" w:rsidP="008B4106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Address</w:t>
            </w:r>
          </w:p>
        </w:tc>
        <w:tc>
          <w:tcPr>
            <w:tcW w:w="9055" w:type="dxa"/>
            <w:gridSpan w:val="8"/>
            <w:shd w:val="clear" w:color="auto" w:fill="FFFFFF" w:themeFill="background1"/>
          </w:tcPr>
          <w:p w14:paraId="46ECA56E" w14:textId="4ACBE996" w:rsidR="00E47BED" w:rsidRPr="0017530A" w:rsidRDefault="00E47BED" w:rsidP="008E5D8F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Address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12" w:name="shopAddress"/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  <w:bookmarkEnd w:id="12"/>
          </w:p>
        </w:tc>
      </w:tr>
      <w:tr w:rsidR="00E47BED" w:rsidRPr="0017530A" w14:paraId="13DBD913" w14:textId="77777777" w:rsidTr="00532A80">
        <w:trPr>
          <w:trHeight w:val="311"/>
          <w:tblCellSpacing w:w="17" w:type="dxa"/>
          <w:jc w:val="center"/>
        </w:trPr>
        <w:tc>
          <w:tcPr>
            <w:tcW w:w="1616" w:type="dxa"/>
            <w:shd w:val="clear" w:color="auto" w:fill="auto"/>
          </w:tcPr>
          <w:p w14:paraId="5140AA6F" w14:textId="77777777" w:rsidR="00E47BED" w:rsidRPr="0017530A" w:rsidRDefault="00E47BED" w:rsidP="008B4106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Postal Code</w:t>
            </w:r>
          </w:p>
        </w:tc>
        <w:tc>
          <w:tcPr>
            <w:tcW w:w="1168" w:type="dxa"/>
            <w:shd w:val="clear" w:color="auto" w:fill="FFFFFF" w:themeFill="background1"/>
          </w:tcPr>
          <w:p w14:paraId="38D7553E" w14:textId="125E932F" w:rsidR="00E47BED" w:rsidRPr="0017530A" w:rsidRDefault="00E47BED" w:rsidP="008E5D8F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ZIP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13" w:name="shopZIP"/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  <w:bookmarkEnd w:id="13"/>
          </w:p>
        </w:tc>
        <w:tc>
          <w:tcPr>
            <w:tcW w:w="1257" w:type="dxa"/>
            <w:gridSpan w:val="2"/>
            <w:shd w:val="clear" w:color="auto" w:fill="auto"/>
          </w:tcPr>
          <w:p w14:paraId="37EDFB19" w14:textId="77777777" w:rsidR="00E47BED" w:rsidRPr="0017530A" w:rsidRDefault="00E47BED" w:rsidP="00442BE9">
            <w:pPr>
              <w:jc w:val="right"/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City</w:t>
            </w:r>
          </w:p>
        </w:tc>
        <w:tc>
          <w:tcPr>
            <w:tcW w:w="2344" w:type="dxa"/>
            <w:gridSpan w:val="3"/>
            <w:shd w:val="clear" w:color="auto" w:fill="FFFFFF" w:themeFill="background1"/>
          </w:tcPr>
          <w:p w14:paraId="3FC6C42D" w14:textId="13AD0C5C" w:rsidR="00E47BED" w:rsidRPr="0017530A" w:rsidRDefault="00E47BED" w:rsidP="008E5D8F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City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14" w:name="shopCity"/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  <w:bookmarkEnd w:id="14"/>
          </w:p>
        </w:tc>
        <w:tc>
          <w:tcPr>
            <w:tcW w:w="1038" w:type="dxa"/>
            <w:shd w:val="clear" w:color="auto" w:fill="auto"/>
          </w:tcPr>
          <w:p w14:paraId="4760C0DF" w14:textId="77777777" w:rsidR="00E47BED" w:rsidRPr="0017530A" w:rsidRDefault="00E47BED" w:rsidP="00442BE9">
            <w:pPr>
              <w:jc w:val="right"/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Country</w:t>
            </w:r>
          </w:p>
        </w:tc>
        <w:tc>
          <w:tcPr>
            <w:tcW w:w="3112" w:type="dxa"/>
            <w:shd w:val="clear" w:color="auto" w:fill="FFFFFF" w:themeFill="background1"/>
          </w:tcPr>
          <w:p w14:paraId="65D412A3" w14:textId="0B413D9C" w:rsidR="00E47BED" w:rsidRPr="0017530A" w:rsidRDefault="00E47BED" w:rsidP="008E5D8F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Country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bookmarkStart w:id="15" w:name="shopCountry"/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  <w:bookmarkEnd w:id="15"/>
          </w:p>
        </w:tc>
      </w:tr>
      <w:tr w:rsidR="00E47BED" w:rsidRPr="0017530A" w14:paraId="15A4BDF5" w14:textId="77777777" w:rsidTr="00532A80">
        <w:trPr>
          <w:trHeight w:val="311"/>
          <w:tblCellSpacing w:w="17" w:type="dxa"/>
          <w:jc w:val="center"/>
        </w:trPr>
        <w:tc>
          <w:tcPr>
            <w:tcW w:w="1616" w:type="dxa"/>
            <w:shd w:val="clear" w:color="auto" w:fill="auto"/>
          </w:tcPr>
          <w:p w14:paraId="742369EB" w14:textId="77777777" w:rsidR="00E47BED" w:rsidRPr="0017530A" w:rsidRDefault="00E47BED" w:rsidP="008B4106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Shop Phone # 1</w:t>
            </w:r>
          </w:p>
        </w:tc>
        <w:tc>
          <w:tcPr>
            <w:tcW w:w="3155" w:type="dxa"/>
            <w:gridSpan w:val="5"/>
            <w:shd w:val="clear" w:color="auto" w:fill="FFFFFF" w:themeFill="background1"/>
          </w:tcPr>
          <w:p w14:paraId="0DA3492C" w14:textId="34233922" w:rsidR="00E47BED" w:rsidRPr="0017530A" w:rsidRDefault="00E47BED" w:rsidP="008E5D8F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bookmarkStart w:id="16" w:name="shopPhone"/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  <w:bookmarkEnd w:id="16"/>
          </w:p>
        </w:tc>
        <w:tc>
          <w:tcPr>
            <w:tcW w:w="1648" w:type="dxa"/>
            <w:shd w:val="clear" w:color="auto" w:fill="auto"/>
          </w:tcPr>
          <w:p w14:paraId="4C3AC692" w14:textId="77777777" w:rsidR="00E47BED" w:rsidRPr="0017530A" w:rsidRDefault="00E47BED" w:rsidP="00442BE9">
            <w:pPr>
              <w:jc w:val="right"/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t>Shop Phone # 2</w:t>
            </w:r>
          </w:p>
        </w:tc>
        <w:tc>
          <w:tcPr>
            <w:tcW w:w="4184" w:type="dxa"/>
            <w:gridSpan w:val="2"/>
            <w:shd w:val="clear" w:color="auto" w:fill="FFFFFF" w:themeFill="background1"/>
          </w:tcPr>
          <w:p w14:paraId="05E0A19D" w14:textId="77777777" w:rsidR="00E47BED" w:rsidRPr="0017530A" w:rsidRDefault="00E47BED" w:rsidP="008B4106">
            <w:pPr>
              <w:rPr>
                <w:rFonts w:cs="Arial"/>
                <w:b/>
                <w:caps/>
                <w:color w:val="auto"/>
              </w:rPr>
            </w:pPr>
            <w:r w:rsidRPr="0017530A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 w:rsidRPr="0017530A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17530A">
              <w:rPr>
                <w:rFonts w:cs="Arial"/>
                <w:b/>
                <w:caps/>
                <w:color w:val="auto"/>
              </w:rPr>
            </w:r>
            <w:r w:rsidRPr="0017530A">
              <w:rPr>
                <w:rFonts w:cs="Arial"/>
                <w:b/>
                <w:caps/>
                <w:color w:val="auto"/>
              </w:rPr>
              <w:fldChar w:fldCharType="separate"/>
            </w:r>
            <w:r w:rsidRPr="0017530A">
              <w:rPr>
                <w:rFonts w:cs="Arial"/>
                <w:b/>
                <w:caps/>
                <w:noProof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noProof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noProof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noProof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noProof/>
                <w:color w:val="auto"/>
              </w:rPr>
              <w:t> </w:t>
            </w:r>
            <w:r w:rsidRPr="0017530A">
              <w:rPr>
                <w:rFonts w:cs="Arial"/>
                <w:b/>
                <w:caps/>
                <w:color w:val="auto"/>
              </w:rPr>
              <w:fldChar w:fldCharType="end"/>
            </w:r>
          </w:p>
        </w:tc>
      </w:tr>
    </w:tbl>
    <w:p w14:paraId="6C182323" w14:textId="77777777" w:rsidR="001849E5" w:rsidRPr="0008758F" w:rsidRDefault="001849E5" w:rsidP="004061DE">
      <w:pPr>
        <w:rPr>
          <w:rFonts w:cs="Arial"/>
          <w:lang w:val="en-US"/>
        </w:rPr>
      </w:pPr>
    </w:p>
    <w:tbl>
      <w:tblPr>
        <w:tblW w:w="10772" w:type="dxa"/>
        <w:jc w:val="center"/>
        <w:tblCellSpacing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93"/>
        <w:gridCol w:w="1679"/>
        <w:gridCol w:w="722"/>
        <w:gridCol w:w="1001"/>
        <w:gridCol w:w="309"/>
        <w:gridCol w:w="1567"/>
        <w:gridCol w:w="2203"/>
        <w:gridCol w:w="585"/>
        <w:gridCol w:w="1013"/>
      </w:tblGrid>
      <w:tr w:rsidR="00FB3778" w:rsidRPr="00FB3778" w14:paraId="1C4BD113" w14:textId="77777777" w:rsidTr="00532A80">
        <w:trPr>
          <w:trHeight w:val="327"/>
          <w:tblCellSpacing w:w="17" w:type="dxa"/>
          <w:jc w:val="center"/>
        </w:trPr>
        <w:tc>
          <w:tcPr>
            <w:tcW w:w="5103" w:type="dxa"/>
            <w:gridSpan w:val="4"/>
            <w:shd w:val="clear" w:color="auto" w:fill="auto"/>
            <w:vAlign w:val="center"/>
          </w:tcPr>
          <w:p w14:paraId="7508EC53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HARDWARE INSTALLED (BOS)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725F1AAB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458F0F54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HARDWARE INSTALLED (POS)</w:t>
            </w:r>
          </w:p>
        </w:tc>
      </w:tr>
      <w:tr w:rsidR="00FB3778" w:rsidRPr="00FB3778" w14:paraId="31F666DE" w14:textId="77777777" w:rsidTr="00532A80">
        <w:trPr>
          <w:trHeight w:val="327"/>
          <w:tblCellSpacing w:w="17" w:type="dxa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3A08B4A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BOS PC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10C5100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C52E7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25542F5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6BF67F14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A760671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POS PC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4CE217B5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461DC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1AE600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  <w:tr w:rsidR="00FB3778" w:rsidRPr="00FB3778" w14:paraId="1A5171F1" w14:textId="77777777" w:rsidTr="00532A80">
        <w:trPr>
          <w:trHeight w:val="311"/>
          <w:tblCellSpacing w:w="17" w:type="dxa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D51675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BOS MONITOR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DCB6F1B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2282A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467BA66E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10AC9544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7E71A3C" w14:textId="77777777" w:rsidR="001849E5" w:rsidRPr="00FB3778" w:rsidRDefault="00C31BD1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POS C. DI</w:t>
            </w:r>
            <w:r w:rsidR="001849E5" w:rsidRPr="00FB3778">
              <w:rPr>
                <w:rFonts w:cs="Arial"/>
                <w:b/>
                <w:color w:val="auto"/>
              </w:rPr>
              <w:t>SPLAY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07E6430C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6CF45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56A4E7A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  <w:tr w:rsidR="00FB3778" w:rsidRPr="00FB3778" w14:paraId="6ECEA324" w14:textId="77777777" w:rsidTr="00532A80">
        <w:trPr>
          <w:trHeight w:val="311"/>
          <w:tblCellSpacing w:w="17" w:type="dxa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18CF94D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BOS A4 PRINTER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844D524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19B92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2FAA138C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ABC9DBB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0FBC76F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POS R. PRINTER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61E9F26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C6CFE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7E0D3D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  <w:tr w:rsidR="00FB3778" w:rsidRPr="00FB3778" w14:paraId="33571D02" w14:textId="77777777" w:rsidTr="00532A80">
        <w:trPr>
          <w:trHeight w:val="311"/>
          <w:tblCellSpacing w:w="17" w:type="dxa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8558EF2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LABEL PRINTER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5599EEC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2A8BC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4802ECE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34906E00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3D8D5AF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POS C. DRAWER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508A72B0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EBB27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3EB29D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  <w:tr w:rsidR="00FB3778" w:rsidRPr="00FB3778" w14:paraId="7699C71A" w14:textId="77777777" w:rsidTr="00532A80">
        <w:trPr>
          <w:trHeight w:val="311"/>
          <w:tblCellSpacing w:w="17" w:type="dxa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000A5C0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INV. SCANNER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3E3904B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3430B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FCFE6DF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05D8C5D1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8299D5E" w14:textId="77777777" w:rsidR="001849E5" w:rsidRPr="00FB3778" w:rsidRDefault="001849E5" w:rsidP="0062596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 xml:space="preserve">POS </w:t>
            </w:r>
            <w:r w:rsidR="00625963" w:rsidRPr="00FB3778">
              <w:rPr>
                <w:rFonts w:cs="Arial"/>
                <w:b/>
                <w:color w:val="auto"/>
              </w:rPr>
              <w:t>SCREEN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1F871311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32694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1BC678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  <w:tr w:rsidR="00FB3778" w:rsidRPr="00FB3778" w14:paraId="759C0FAA" w14:textId="77777777" w:rsidTr="00532A80">
        <w:trPr>
          <w:trHeight w:val="311"/>
          <w:tblCellSpacing w:w="17" w:type="dxa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47824AA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CISCO ASA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02336BF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7FE93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11EE284B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788C8562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1E5ED06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POS SCANNER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2CC2D2BA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AF15A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9A9E3FC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  <w:tr w:rsidR="00FB3778" w:rsidRPr="00FB3778" w14:paraId="5E934BD9" w14:textId="77777777" w:rsidTr="00532A80">
        <w:trPr>
          <w:trHeight w:val="311"/>
          <w:tblCellSpacing w:w="17" w:type="dxa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11D3C8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OTHER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9F69691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B1CB5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43891209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7C85CBA4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3E253C1" w14:textId="77777777" w:rsidR="001849E5" w:rsidRPr="00FB3778" w:rsidRDefault="001849E5" w:rsidP="00B3066E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EFT (H</w:t>
            </w:r>
            <w:r w:rsidR="00B3066E" w:rsidRPr="00FB3778">
              <w:rPr>
                <w:rFonts w:cs="Arial"/>
                <w:b/>
                <w:color w:val="auto"/>
              </w:rPr>
              <w:t>W</w:t>
            </w:r>
            <w:r w:rsidRPr="00FB3778">
              <w:rPr>
                <w:rFonts w:cs="Arial"/>
                <w:b/>
                <w:color w:val="auto"/>
              </w:rPr>
              <w:t>)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0CB3F2A6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0947B" w14:textId="77777777" w:rsidR="001849E5" w:rsidRPr="00FB3778" w:rsidRDefault="001849E5" w:rsidP="008B4106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FFD2C24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</w:tbl>
    <w:p w14:paraId="53D1BDE4" w14:textId="77777777" w:rsidR="001849E5" w:rsidRPr="0008758F" w:rsidRDefault="001849E5" w:rsidP="004061DE">
      <w:pPr>
        <w:rPr>
          <w:rFonts w:cs="Arial"/>
          <w:lang w:val="en-US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706"/>
        <w:gridCol w:w="709"/>
        <w:gridCol w:w="994"/>
        <w:gridCol w:w="282"/>
        <w:gridCol w:w="1584"/>
        <w:gridCol w:w="2243"/>
        <w:gridCol w:w="567"/>
        <w:gridCol w:w="993"/>
      </w:tblGrid>
      <w:tr w:rsidR="00FB3778" w:rsidRPr="00FB3778" w14:paraId="328FFCCA" w14:textId="77777777" w:rsidTr="00532A80">
        <w:trPr>
          <w:trHeight w:val="327"/>
          <w:jc w:val="center"/>
        </w:trPr>
        <w:tc>
          <w:tcPr>
            <w:tcW w:w="5103" w:type="dxa"/>
            <w:gridSpan w:val="4"/>
            <w:shd w:val="clear" w:color="auto" w:fill="auto"/>
          </w:tcPr>
          <w:p w14:paraId="306EA98C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SOFTWARE INSTALLED</w:t>
            </w:r>
          </w:p>
        </w:tc>
        <w:tc>
          <w:tcPr>
            <w:tcW w:w="282" w:type="dxa"/>
            <w:shd w:val="clear" w:color="auto" w:fill="auto"/>
          </w:tcPr>
          <w:p w14:paraId="206B31E8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4B666726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MEDIA SYSTEM</w:t>
            </w:r>
          </w:p>
        </w:tc>
      </w:tr>
      <w:tr w:rsidR="00FB3778" w:rsidRPr="00FB3778" w14:paraId="34389604" w14:textId="77777777" w:rsidTr="00532A80">
        <w:trPr>
          <w:trHeight w:val="327"/>
          <w:jc w:val="center"/>
        </w:trPr>
        <w:tc>
          <w:tcPr>
            <w:tcW w:w="1694" w:type="dxa"/>
            <w:shd w:val="clear" w:color="auto" w:fill="auto"/>
          </w:tcPr>
          <w:p w14:paraId="58E19F02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MS OFFICE</w:t>
            </w:r>
          </w:p>
        </w:tc>
        <w:tc>
          <w:tcPr>
            <w:tcW w:w="1706" w:type="dxa"/>
            <w:shd w:val="clear" w:color="auto" w:fill="FFFFFF" w:themeFill="background1"/>
          </w:tcPr>
          <w:p w14:paraId="629DF075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FORMDROPDOWN </w:instrText>
            </w:r>
            <w:r w:rsidR="00B85540">
              <w:rPr>
                <w:rFonts w:cs="Arial"/>
                <w:b/>
                <w:color w:val="auto"/>
              </w:rPr>
            </w:r>
            <w:r w:rsidR="00B85540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601EA573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4" w:type="dxa"/>
            <w:shd w:val="clear" w:color="auto" w:fill="FFFFFF" w:themeFill="background1"/>
          </w:tcPr>
          <w:p w14:paraId="12BE0AAA" w14:textId="77777777" w:rsidR="001849E5" w:rsidRPr="00FB3778" w:rsidRDefault="00990B2B" w:rsidP="00DC0CF3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="00DC0CF3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282" w:type="dxa"/>
            <w:shd w:val="clear" w:color="auto" w:fill="auto"/>
          </w:tcPr>
          <w:p w14:paraId="1FABE617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0A6BB07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 xml:space="preserve">SYSTEM NAME 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3761B7A3" w14:textId="77777777" w:rsidR="001849E5" w:rsidRPr="00FB3778" w:rsidRDefault="00990B2B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EB59E" w14:textId="77777777" w:rsidR="001849E5" w:rsidRPr="00FB3778" w:rsidRDefault="001849E5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t>QTY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1A3A3A" w14:textId="77777777" w:rsidR="001849E5" w:rsidRPr="00FB3778" w:rsidRDefault="00990B2B" w:rsidP="00503048">
            <w:pPr>
              <w:rPr>
                <w:rFonts w:cs="Arial"/>
                <w:b/>
                <w:color w:val="auto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B3778">
              <w:rPr>
                <w:rFonts w:cs="Arial"/>
                <w:b/>
                <w:color w:val="auto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noProof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</w:tc>
      </w:tr>
    </w:tbl>
    <w:p w14:paraId="79DFF436" w14:textId="77777777" w:rsidR="001849E5" w:rsidRPr="0008758F" w:rsidRDefault="001849E5" w:rsidP="004061DE">
      <w:pPr>
        <w:rPr>
          <w:rFonts w:cs="Arial"/>
          <w:lang w:val="en-US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409"/>
        <w:gridCol w:w="282"/>
        <w:gridCol w:w="5387"/>
      </w:tblGrid>
      <w:tr w:rsidR="00FB3778" w:rsidRPr="00BF48BC" w14:paraId="01E4B337" w14:textId="77777777" w:rsidTr="00532A80">
        <w:trPr>
          <w:trHeight w:val="327"/>
          <w:jc w:val="center"/>
        </w:trPr>
        <w:tc>
          <w:tcPr>
            <w:tcW w:w="5103" w:type="dxa"/>
            <w:gridSpan w:val="2"/>
            <w:shd w:val="clear" w:color="auto" w:fill="auto"/>
          </w:tcPr>
          <w:p w14:paraId="1FA8B6E0" w14:textId="77777777" w:rsidR="001849E5" w:rsidRPr="00797C89" w:rsidRDefault="001849E5" w:rsidP="00503048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t xml:space="preserve">CASES RELATED FOR INVOICING </w:t>
            </w:r>
          </w:p>
        </w:tc>
        <w:tc>
          <w:tcPr>
            <w:tcW w:w="282" w:type="dxa"/>
            <w:shd w:val="clear" w:color="auto" w:fill="auto"/>
          </w:tcPr>
          <w:p w14:paraId="267C8193" w14:textId="77777777" w:rsidR="001849E5" w:rsidRPr="00797C89" w:rsidRDefault="001849E5" w:rsidP="00503048">
            <w:pPr>
              <w:rPr>
                <w:rFonts w:cs="Arial"/>
                <w:b/>
                <w:caps/>
                <w:color w:val="auto"/>
              </w:rPr>
            </w:pP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1183A1D9" w14:textId="77777777" w:rsidR="001849E5" w:rsidRPr="00FF533B" w:rsidRDefault="001849E5" w:rsidP="00CF410E">
            <w:pPr>
              <w:jc w:val="left"/>
              <w:rPr>
                <w:rFonts w:cs="Arial"/>
                <w:b/>
                <w:caps/>
                <w:color w:val="auto"/>
                <w:lang w:val="en-US"/>
              </w:rPr>
            </w:pPr>
            <w:r w:rsidRPr="00FF533B">
              <w:rPr>
                <w:rFonts w:cs="Arial"/>
                <w:b/>
                <w:caps/>
                <w:color w:val="auto"/>
                <w:lang w:val="en-US"/>
              </w:rPr>
              <w:t xml:space="preserve">By sending this visit report, you confirm that what </w:t>
            </w:r>
            <w:r w:rsidR="00CF410E" w:rsidRPr="00FF533B">
              <w:rPr>
                <w:rFonts w:cs="Arial"/>
                <w:b/>
                <w:caps/>
                <w:color w:val="auto"/>
                <w:lang w:val="en-US"/>
              </w:rPr>
              <w:br/>
            </w:r>
            <w:r w:rsidRPr="00FF533B">
              <w:rPr>
                <w:rFonts w:cs="Arial"/>
                <w:b/>
                <w:caps/>
                <w:color w:val="auto"/>
                <w:lang w:val="en-US"/>
              </w:rPr>
              <w:t>needs to be invoiced, is explained in that case.</w:t>
            </w:r>
          </w:p>
        </w:tc>
      </w:tr>
      <w:tr w:rsidR="00FB3778" w:rsidRPr="00797C89" w14:paraId="31345E11" w14:textId="77777777" w:rsidTr="00532A80">
        <w:trPr>
          <w:trHeight w:val="327"/>
          <w:jc w:val="center"/>
        </w:trPr>
        <w:tc>
          <w:tcPr>
            <w:tcW w:w="1694" w:type="dxa"/>
            <w:shd w:val="clear" w:color="auto" w:fill="auto"/>
          </w:tcPr>
          <w:p w14:paraId="3DBBECFE" w14:textId="77777777" w:rsidR="001849E5" w:rsidRPr="00797C89" w:rsidRDefault="001849E5" w:rsidP="00503048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t>CASE NUMBER</w:t>
            </w:r>
          </w:p>
        </w:tc>
        <w:tc>
          <w:tcPr>
            <w:tcW w:w="3409" w:type="dxa"/>
            <w:shd w:val="clear" w:color="auto" w:fill="FFFFFF" w:themeFill="background1"/>
          </w:tcPr>
          <w:p w14:paraId="6D7FA5F6" w14:textId="1EDA7067" w:rsidR="001849E5" w:rsidRPr="00797C89" w:rsidRDefault="00990B2B" w:rsidP="008E5D8F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 w:rsidRPr="00797C89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797C89">
              <w:rPr>
                <w:rFonts w:cs="Arial"/>
                <w:b/>
                <w:caps/>
                <w:color w:val="auto"/>
              </w:rPr>
            </w:r>
            <w:r w:rsidRPr="00797C89">
              <w:rPr>
                <w:rFonts w:cs="Arial"/>
                <w:b/>
                <w:caps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="00BF48BC">
              <w:rPr>
                <w:rFonts w:cs="Arial"/>
                <w:b/>
                <w:caps/>
                <w:color w:val="auto"/>
              </w:rPr>
              <w:t> </w:t>
            </w:r>
            <w:r w:rsidRPr="00797C89">
              <w:rPr>
                <w:rFonts w:cs="Arial"/>
                <w:b/>
                <w:caps/>
                <w:color w:val="auto"/>
              </w:rPr>
              <w:fldChar w:fldCharType="end"/>
            </w:r>
          </w:p>
        </w:tc>
        <w:tc>
          <w:tcPr>
            <w:tcW w:w="282" w:type="dxa"/>
            <w:shd w:val="clear" w:color="auto" w:fill="auto"/>
          </w:tcPr>
          <w:p w14:paraId="550ECF78" w14:textId="77777777" w:rsidR="001849E5" w:rsidRPr="00797C89" w:rsidRDefault="001849E5" w:rsidP="00503048">
            <w:pPr>
              <w:rPr>
                <w:rFonts w:cs="Arial"/>
                <w:b/>
                <w:caps/>
                <w:color w:val="auto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343A073C" w14:textId="77777777" w:rsidR="001849E5" w:rsidRPr="00797C89" w:rsidRDefault="001849E5" w:rsidP="00503048">
            <w:pPr>
              <w:rPr>
                <w:rFonts w:cs="Arial"/>
                <w:b/>
                <w:caps/>
                <w:color w:val="auto"/>
              </w:rPr>
            </w:pPr>
          </w:p>
        </w:tc>
      </w:tr>
    </w:tbl>
    <w:p w14:paraId="410980C7" w14:textId="77777777" w:rsidR="001849E5" w:rsidRPr="00797C89" w:rsidRDefault="001849E5" w:rsidP="004061DE">
      <w:pPr>
        <w:rPr>
          <w:rFonts w:cs="Arial"/>
          <w:caps/>
          <w:lang w:val="en-US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930"/>
        <w:gridCol w:w="1487"/>
        <w:gridCol w:w="992"/>
        <w:gridCol w:w="282"/>
        <w:gridCol w:w="1584"/>
        <w:gridCol w:w="1095"/>
        <w:gridCol w:w="1515"/>
        <w:gridCol w:w="1193"/>
      </w:tblGrid>
      <w:tr w:rsidR="00FB3778" w:rsidRPr="00BF48BC" w14:paraId="10B7089E" w14:textId="77777777" w:rsidTr="00532A80">
        <w:trPr>
          <w:trHeight w:val="327"/>
          <w:jc w:val="center"/>
        </w:trPr>
        <w:tc>
          <w:tcPr>
            <w:tcW w:w="5103" w:type="dxa"/>
            <w:gridSpan w:val="4"/>
            <w:shd w:val="clear" w:color="auto" w:fill="auto"/>
          </w:tcPr>
          <w:p w14:paraId="249E1A87" w14:textId="77777777" w:rsidR="001849E5" w:rsidRPr="00FF533B" w:rsidRDefault="001849E5" w:rsidP="00503048">
            <w:pPr>
              <w:rPr>
                <w:rFonts w:cs="Arial"/>
                <w:b/>
                <w:caps/>
                <w:color w:val="auto"/>
                <w:lang w:val="en-US"/>
              </w:rPr>
            </w:pPr>
            <w:r w:rsidRPr="00FF533B">
              <w:rPr>
                <w:rFonts w:cs="Arial"/>
                <w:b/>
                <w:caps/>
                <w:color w:val="auto"/>
                <w:lang w:val="en-US"/>
              </w:rPr>
              <w:t>How many BOS systems were in the store?</w:t>
            </w:r>
          </w:p>
        </w:tc>
        <w:tc>
          <w:tcPr>
            <w:tcW w:w="282" w:type="dxa"/>
            <w:shd w:val="clear" w:color="auto" w:fill="auto"/>
          </w:tcPr>
          <w:p w14:paraId="606C646A" w14:textId="77777777" w:rsidR="001849E5" w:rsidRPr="00FF533B" w:rsidRDefault="001849E5" w:rsidP="00503048">
            <w:pPr>
              <w:rPr>
                <w:rFonts w:cs="Arial"/>
                <w:b/>
                <w:caps/>
                <w:color w:val="auto"/>
                <w:lang w:val="en-US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39551944" w14:textId="77777777" w:rsidR="001849E5" w:rsidRPr="00FF533B" w:rsidRDefault="001849E5" w:rsidP="00503048">
            <w:pPr>
              <w:rPr>
                <w:rFonts w:cs="Arial"/>
                <w:b/>
                <w:caps/>
                <w:color w:val="auto"/>
                <w:lang w:val="en-US"/>
              </w:rPr>
            </w:pPr>
            <w:r w:rsidRPr="00FF533B">
              <w:rPr>
                <w:rFonts w:cs="Arial"/>
                <w:b/>
                <w:caps/>
                <w:color w:val="auto"/>
                <w:lang w:val="en-US"/>
              </w:rPr>
              <w:t>How many POS systems were in the store?</w:t>
            </w:r>
          </w:p>
        </w:tc>
      </w:tr>
      <w:tr w:rsidR="00FB3778" w:rsidRPr="00797C89" w14:paraId="0548C468" w14:textId="77777777" w:rsidTr="00532A80">
        <w:trPr>
          <w:trHeight w:val="327"/>
          <w:jc w:val="center"/>
        </w:trPr>
        <w:tc>
          <w:tcPr>
            <w:tcW w:w="1694" w:type="dxa"/>
            <w:shd w:val="clear" w:color="auto" w:fill="auto"/>
          </w:tcPr>
          <w:p w14:paraId="58D250BE" w14:textId="77777777" w:rsidR="001849E5" w:rsidRPr="00797C89" w:rsidRDefault="00CF410E" w:rsidP="00CF410E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t xml:space="preserve">Before </w:t>
            </w:r>
            <w:r w:rsidR="001849E5" w:rsidRPr="00797C89">
              <w:rPr>
                <w:rFonts w:cs="Arial"/>
                <w:b/>
                <w:caps/>
                <w:color w:val="auto"/>
              </w:rPr>
              <w:t>visit</w:t>
            </w:r>
          </w:p>
        </w:tc>
        <w:tc>
          <w:tcPr>
            <w:tcW w:w="930" w:type="dxa"/>
            <w:shd w:val="clear" w:color="auto" w:fill="FFFFFF" w:themeFill="background1"/>
          </w:tcPr>
          <w:p w14:paraId="17705D78" w14:textId="77777777" w:rsidR="001849E5" w:rsidRPr="00797C89" w:rsidRDefault="00990B2B" w:rsidP="00375D17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shopID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7" w:name="shopID"/>
            <w:r w:rsidRPr="00797C89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797C89">
              <w:rPr>
                <w:rFonts w:cs="Arial"/>
                <w:b/>
                <w:caps/>
                <w:color w:val="auto"/>
              </w:rPr>
            </w:r>
            <w:r w:rsidRPr="00797C89">
              <w:rPr>
                <w:rFonts w:cs="Arial"/>
                <w:b/>
                <w:caps/>
                <w:color w:val="auto"/>
              </w:rPr>
              <w:fldChar w:fldCharType="separate"/>
            </w:r>
            <w:r w:rsidR="007E00A0">
              <w:rPr>
                <w:rFonts w:cs="Arial"/>
                <w:b/>
                <w:caps/>
                <w:color w:val="auto"/>
              </w:rPr>
              <w:t> </w:t>
            </w:r>
            <w:r w:rsidR="007E00A0">
              <w:rPr>
                <w:rFonts w:cs="Arial"/>
                <w:b/>
                <w:caps/>
                <w:color w:val="auto"/>
              </w:rPr>
              <w:t> </w:t>
            </w:r>
            <w:r w:rsidR="007E00A0">
              <w:rPr>
                <w:rFonts w:cs="Arial"/>
                <w:b/>
                <w:caps/>
                <w:color w:val="auto"/>
              </w:rPr>
              <w:t> </w:t>
            </w:r>
            <w:r w:rsidR="007E00A0">
              <w:rPr>
                <w:rFonts w:cs="Arial"/>
                <w:b/>
                <w:caps/>
                <w:color w:val="auto"/>
              </w:rPr>
              <w:t> </w:t>
            </w:r>
            <w:r w:rsidR="007E00A0">
              <w:rPr>
                <w:rFonts w:cs="Arial"/>
                <w:b/>
                <w:caps/>
                <w:color w:val="auto"/>
              </w:rPr>
              <w:t> </w:t>
            </w:r>
            <w:r w:rsidRPr="00797C89">
              <w:rPr>
                <w:rFonts w:cs="Arial"/>
                <w:b/>
                <w:caps/>
                <w:color w:val="auto"/>
              </w:rPr>
              <w:fldChar w:fldCharType="end"/>
            </w:r>
            <w:bookmarkEnd w:id="17"/>
          </w:p>
        </w:tc>
        <w:tc>
          <w:tcPr>
            <w:tcW w:w="1487" w:type="dxa"/>
            <w:shd w:val="clear" w:color="auto" w:fill="auto"/>
          </w:tcPr>
          <w:p w14:paraId="4CBE9345" w14:textId="77777777" w:rsidR="001849E5" w:rsidRPr="00797C89" w:rsidRDefault="001849E5" w:rsidP="00CF410E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t>After visit</w:t>
            </w:r>
          </w:p>
        </w:tc>
        <w:tc>
          <w:tcPr>
            <w:tcW w:w="992" w:type="dxa"/>
            <w:shd w:val="clear" w:color="auto" w:fill="FFFFFF" w:themeFill="background1"/>
          </w:tcPr>
          <w:p w14:paraId="46248D44" w14:textId="77777777" w:rsidR="001849E5" w:rsidRPr="00797C89" w:rsidRDefault="00990B2B" w:rsidP="00DC0CF3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7C89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797C89">
              <w:rPr>
                <w:rFonts w:cs="Arial"/>
                <w:b/>
                <w:caps/>
                <w:color w:val="auto"/>
              </w:rPr>
            </w:r>
            <w:r w:rsidRPr="00797C89">
              <w:rPr>
                <w:rFonts w:cs="Arial"/>
                <w:b/>
                <w:caps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Pr="00797C89">
              <w:rPr>
                <w:rFonts w:cs="Arial"/>
                <w:b/>
                <w:caps/>
                <w:color w:val="auto"/>
              </w:rPr>
              <w:fldChar w:fldCharType="end"/>
            </w:r>
          </w:p>
        </w:tc>
        <w:tc>
          <w:tcPr>
            <w:tcW w:w="282" w:type="dxa"/>
            <w:shd w:val="clear" w:color="auto" w:fill="auto"/>
          </w:tcPr>
          <w:p w14:paraId="034C4352" w14:textId="77777777" w:rsidR="001849E5" w:rsidRPr="00797C89" w:rsidRDefault="001849E5" w:rsidP="00503048">
            <w:pPr>
              <w:rPr>
                <w:rFonts w:cs="Arial"/>
                <w:b/>
                <w:caps/>
                <w:color w:val="auto"/>
              </w:rPr>
            </w:pPr>
          </w:p>
        </w:tc>
        <w:tc>
          <w:tcPr>
            <w:tcW w:w="1584" w:type="dxa"/>
            <w:shd w:val="clear" w:color="auto" w:fill="auto"/>
          </w:tcPr>
          <w:p w14:paraId="1FBF5D8F" w14:textId="77777777" w:rsidR="001849E5" w:rsidRPr="00797C89" w:rsidRDefault="001849E5" w:rsidP="00CF410E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t>Before visit</w:t>
            </w:r>
          </w:p>
        </w:tc>
        <w:tc>
          <w:tcPr>
            <w:tcW w:w="1095" w:type="dxa"/>
            <w:shd w:val="clear" w:color="auto" w:fill="FFFFFF" w:themeFill="background1"/>
          </w:tcPr>
          <w:p w14:paraId="0B74F658" w14:textId="77777777" w:rsidR="001849E5" w:rsidRPr="00797C89" w:rsidRDefault="00990B2B" w:rsidP="00DC0CF3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7C89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797C89">
              <w:rPr>
                <w:rFonts w:cs="Arial"/>
                <w:b/>
                <w:caps/>
                <w:color w:val="auto"/>
              </w:rPr>
            </w:r>
            <w:r w:rsidRPr="00797C89">
              <w:rPr>
                <w:rFonts w:cs="Arial"/>
                <w:b/>
                <w:caps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Pr="00797C89">
              <w:rPr>
                <w:rFonts w:cs="Arial"/>
                <w:b/>
                <w:caps/>
                <w:color w:val="auto"/>
              </w:rPr>
              <w:fldChar w:fldCharType="end"/>
            </w:r>
          </w:p>
        </w:tc>
        <w:tc>
          <w:tcPr>
            <w:tcW w:w="1515" w:type="dxa"/>
            <w:shd w:val="clear" w:color="auto" w:fill="auto"/>
          </w:tcPr>
          <w:p w14:paraId="211B4BB6" w14:textId="77777777" w:rsidR="001849E5" w:rsidRPr="00797C89" w:rsidRDefault="001849E5" w:rsidP="00CF410E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t>After visit</w:t>
            </w:r>
          </w:p>
        </w:tc>
        <w:tc>
          <w:tcPr>
            <w:tcW w:w="1193" w:type="dxa"/>
            <w:shd w:val="clear" w:color="auto" w:fill="FFFFFF" w:themeFill="background1"/>
          </w:tcPr>
          <w:p w14:paraId="2F34525F" w14:textId="77777777" w:rsidR="001849E5" w:rsidRPr="00797C89" w:rsidRDefault="00990B2B" w:rsidP="00DC0CF3">
            <w:pPr>
              <w:rPr>
                <w:rFonts w:cs="Arial"/>
                <w:b/>
                <w:caps/>
                <w:color w:val="auto"/>
              </w:rPr>
            </w:pPr>
            <w:r w:rsidRPr="00797C89">
              <w:rPr>
                <w:rFonts w:cs="Arial"/>
                <w:b/>
                <w:cap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97C89">
              <w:rPr>
                <w:rFonts w:cs="Arial"/>
                <w:b/>
                <w:caps/>
                <w:color w:val="auto"/>
              </w:rPr>
              <w:instrText xml:space="preserve"> FORMTEXT </w:instrText>
            </w:r>
            <w:r w:rsidRPr="00797C89">
              <w:rPr>
                <w:rFonts w:cs="Arial"/>
                <w:b/>
                <w:caps/>
                <w:color w:val="auto"/>
              </w:rPr>
            </w:r>
            <w:r w:rsidRPr="00797C89">
              <w:rPr>
                <w:rFonts w:cs="Arial"/>
                <w:b/>
                <w:caps/>
                <w:color w:val="auto"/>
              </w:rPr>
              <w:fldChar w:fldCharType="separate"/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="00DC0CF3">
              <w:rPr>
                <w:rFonts w:cs="Arial"/>
                <w:b/>
                <w:caps/>
                <w:color w:val="auto"/>
              </w:rPr>
              <w:t> </w:t>
            </w:r>
            <w:r w:rsidRPr="00797C89">
              <w:rPr>
                <w:rFonts w:cs="Arial"/>
                <w:b/>
                <w:caps/>
                <w:color w:val="auto"/>
              </w:rPr>
              <w:fldChar w:fldCharType="end"/>
            </w:r>
          </w:p>
        </w:tc>
      </w:tr>
    </w:tbl>
    <w:p w14:paraId="53A37E9B" w14:textId="77777777" w:rsidR="001849E5" w:rsidRPr="0008758F" w:rsidRDefault="001849E5" w:rsidP="004061DE">
      <w:pPr>
        <w:rPr>
          <w:rFonts w:cs="Arial"/>
          <w:lang w:val="en-US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0773"/>
      </w:tblGrid>
      <w:tr w:rsidR="00FB3778" w:rsidRPr="00BF48BC" w14:paraId="33DD11BA" w14:textId="77777777" w:rsidTr="00421FE5">
        <w:trPr>
          <w:trHeight w:val="327"/>
          <w:jc w:val="center"/>
        </w:trPr>
        <w:tc>
          <w:tcPr>
            <w:tcW w:w="10773" w:type="dxa"/>
            <w:shd w:val="clear" w:color="auto" w:fill="auto"/>
            <w:vAlign w:val="center"/>
          </w:tcPr>
          <w:p w14:paraId="423CDC52" w14:textId="77777777" w:rsidR="001849E5" w:rsidRPr="00FF533B" w:rsidRDefault="001849E5" w:rsidP="00503048">
            <w:pPr>
              <w:rPr>
                <w:rFonts w:cs="Arial"/>
                <w:b/>
                <w:color w:val="auto"/>
                <w:lang w:val="en-US"/>
              </w:rPr>
            </w:pPr>
            <w:r w:rsidRPr="00FF533B">
              <w:rPr>
                <w:rFonts w:cs="Arial"/>
                <w:b/>
                <w:color w:val="auto"/>
                <w:lang w:val="en-US"/>
              </w:rPr>
              <w:t>DO YOU HAVE ANY COMMENTS REGARDING THE INSTALLATION?</w:t>
            </w:r>
          </w:p>
        </w:tc>
      </w:tr>
      <w:tr w:rsidR="00FB3778" w:rsidRPr="00BF48BC" w14:paraId="57C0176C" w14:textId="77777777" w:rsidTr="00421FE5">
        <w:trPr>
          <w:trHeight w:val="742"/>
          <w:jc w:val="center"/>
        </w:trPr>
        <w:tc>
          <w:tcPr>
            <w:tcW w:w="10773" w:type="dxa"/>
            <w:shd w:val="clear" w:color="auto" w:fill="FFFFFF" w:themeFill="background1"/>
          </w:tcPr>
          <w:p w14:paraId="42FDE18A" w14:textId="4A02BD9A" w:rsidR="001849E5" w:rsidRPr="00383E72" w:rsidRDefault="00990B2B" w:rsidP="00DC0CF3">
            <w:pPr>
              <w:rPr>
                <w:rFonts w:cs="Arial"/>
                <w:b/>
                <w:color w:val="auto"/>
                <w:lang w:val="en-US"/>
              </w:rPr>
            </w:pPr>
            <w:r w:rsidRPr="00FB3778">
              <w:rPr>
                <w:rFonts w:cs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 w:rsidRPr="00383E72">
              <w:rPr>
                <w:rFonts w:cs="Arial"/>
                <w:b/>
                <w:color w:val="auto"/>
                <w:lang w:val="en-US"/>
              </w:rPr>
              <w:instrText xml:space="preserve"> FORMTEXT </w:instrText>
            </w:r>
            <w:r w:rsidRPr="00FB3778">
              <w:rPr>
                <w:rFonts w:cs="Arial"/>
                <w:b/>
                <w:color w:val="auto"/>
              </w:rPr>
            </w:r>
            <w:r w:rsidRPr="00FB3778">
              <w:rPr>
                <w:rFonts w:cs="Arial"/>
                <w:b/>
                <w:color w:val="auto"/>
              </w:rPr>
              <w:fldChar w:fldCharType="separate"/>
            </w:r>
            <w:r w:rsidR="00BF48BC">
              <w:rPr>
                <w:rFonts w:cs="Arial"/>
                <w:b/>
                <w:color w:val="auto"/>
              </w:rPr>
              <w:t> </w:t>
            </w:r>
            <w:r w:rsidR="00BF48BC">
              <w:rPr>
                <w:rFonts w:cs="Arial"/>
                <w:b/>
                <w:color w:val="auto"/>
              </w:rPr>
              <w:t> </w:t>
            </w:r>
            <w:r w:rsidR="00BF48BC">
              <w:rPr>
                <w:rFonts w:cs="Arial"/>
                <w:b/>
                <w:color w:val="auto"/>
              </w:rPr>
              <w:t> </w:t>
            </w:r>
            <w:r w:rsidR="00BF48BC">
              <w:rPr>
                <w:rFonts w:cs="Arial"/>
                <w:b/>
                <w:color w:val="auto"/>
              </w:rPr>
              <w:t> </w:t>
            </w:r>
            <w:r w:rsidR="00BF48BC">
              <w:rPr>
                <w:rFonts w:cs="Arial"/>
                <w:b/>
                <w:color w:val="auto"/>
              </w:rPr>
              <w:t> </w:t>
            </w:r>
            <w:r w:rsidRPr="00FB3778">
              <w:rPr>
                <w:rFonts w:cs="Arial"/>
                <w:b/>
                <w:color w:val="auto"/>
              </w:rPr>
              <w:fldChar w:fldCharType="end"/>
            </w:r>
          </w:p>
          <w:p w14:paraId="20C2443A" w14:textId="77777777" w:rsidR="001849E5" w:rsidRPr="00383E72" w:rsidRDefault="001849E5" w:rsidP="00503048">
            <w:pPr>
              <w:rPr>
                <w:rFonts w:cs="Arial"/>
                <w:b/>
                <w:color w:val="auto"/>
                <w:lang w:val="en-US"/>
              </w:rPr>
            </w:pPr>
          </w:p>
        </w:tc>
      </w:tr>
    </w:tbl>
    <w:p w14:paraId="7F4F6678" w14:textId="77777777" w:rsidR="001849E5" w:rsidRDefault="001849E5" w:rsidP="00533712">
      <w:pPr>
        <w:rPr>
          <w:rFonts w:cs="Arial"/>
          <w:lang w:val="en-US"/>
        </w:rPr>
      </w:pPr>
    </w:p>
    <w:tbl>
      <w:tblPr>
        <w:tblStyle w:val="TableGrid"/>
        <w:tblW w:w="1077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AB3512" w14:paraId="2221CE34" w14:textId="77777777" w:rsidTr="00532A80">
        <w:trPr>
          <w:trHeight w:val="1075"/>
          <w:jc w:val="center"/>
        </w:trPr>
        <w:sdt>
          <w:sdtPr>
            <w:rPr>
              <w:rFonts w:cs="Arial"/>
              <w:lang w:val="en-US"/>
            </w:rPr>
            <w:alias w:val="TechnicianSignature"/>
            <w:tag w:val="TechnicianSignature"/>
            <w:id w:val="73874578"/>
            <w:lock w:val="sdtLocked"/>
            <w:showingPlcHdr/>
            <w:picture/>
          </w:sdtPr>
          <w:sdtEndPr/>
          <w:sdtContent>
            <w:tc>
              <w:tcPr>
                <w:tcW w:w="5228" w:type="dxa"/>
              </w:tcPr>
              <w:p w14:paraId="241AFA70" w14:textId="77777777" w:rsidR="00AB3512" w:rsidRDefault="00AB3512" w:rsidP="00AB3512">
                <w:pPr>
                  <w:jc w:val="left"/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noProof/>
                    <w:lang w:eastAsia="da-DK"/>
                  </w:rPr>
                  <w:drawing>
                    <wp:inline distT="0" distB="0" distL="0" distR="0" wp14:anchorId="3C1D50CD" wp14:editId="4BB1A17D">
                      <wp:extent cx="2618740" cy="660400"/>
                      <wp:effectExtent l="0" t="0" r="0" b="63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61236" cy="696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Arial"/>
              <w:lang w:val="en-US"/>
            </w:rPr>
            <w:alias w:val="Customer Signature"/>
            <w:tag w:val="Customer Signature"/>
            <w:id w:val="726418874"/>
            <w:lock w:val="sdtLocked"/>
            <w:showingPlcHdr/>
            <w:picture/>
          </w:sdtPr>
          <w:sdtEndPr/>
          <w:sdtContent>
            <w:tc>
              <w:tcPr>
                <w:tcW w:w="5228" w:type="dxa"/>
              </w:tcPr>
              <w:p w14:paraId="3A066372" w14:textId="77777777" w:rsidR="00AB3512" w:rsidRDefault="00AB3512" w:rsidP="00AB3512">
                <w:pPr>
                  <w:jc w:val="right"/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noProof/>
                    <w:lang w:eastAsia="da-DK"/>
                  </w:rPr>
                  <w:drawing>
                    <wp:inline distT="0" distB="0" distL="0" distR="0" wp14:anchorId="788D0A27" wp14:editId="55CB80E3">
                      <wp:extent cx="2559685" cy="660400"/>
                      <wp:effectExtent l="0" t="0" r="0" b="635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1148" cy="6685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3512" w14:paraId="2D9BF1C8" w14:textId="77777777" w:rsidTr="00532A80">
        <w:trPr>
          <w:trHeight w:val="60"/>
          <w:jc w:val="center"/>
        </w:trPr>
        <w:tc>
          <w:tcPr>
            <w:tcW w:w="5228" w:type="dxa"/>
          </w:tcPr>
          <w:p w14:paraId="05F066CD" w14:textId="77777777" w:rsidR="00AB3512" w:rsidRDefault="00AB3512" w:rsidP="00AB3512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TECHNICIAN SIGNATURE</w:t>
            </w:r>
          </w:p>
        </w:tc>
        <w:tc>
          <w:tcPr>
            <w:tcW w:w="5228" w:type="dxa"/>
          </w:tcPr>
          <w:p w14:paraId="72A48C01" w14:textId="77777777" w:rsidR="00AB3512" w:rsidRDefault="00AB3512" w:rsidP="00AB3512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CUSTOMER SIGNATURE</w:t>
            </w:r>
          </w:p>
        </w:tc>
      </w:tr>
    </w:tbl>
    <w:p w14:paraId="52976364" w14:textId="77777777" w:rsidR="00AD4A0B" w:rsidRPr="00AD4A0B" w:rsidRDefault="00AD4A0B" w:rsidP="00AD4A0B">
      <w:pPr>
        <w:rPr>
          <w:rFonts w:cs="Arial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  <w:gridCol w:w="1127"/>
      </w:tblGrid>
      <w:tr w:rsidR="00AD4A0B" w:rsidRPr="00AD4A0B" w14:paraId="59B838B6" w14:textId="77777777" w:rsidTr="0043205A">
        <w:trPr>
          <w:trHeight w:val="407"/>
          <w:jc w:val="center"/>
        </w:trPr>
        <w:tc>
          <w:tcPr>
            <w:tcW w:w="9645" w:type="dxa"/>
            <w:shd w:val="clear" w:color="auto" w:fill="D9D9D9"/>
            <w:vAlign w:val="center"/>
          </w:tcPr>
          <w:p w14:paraId="14CCD616" w14:textId="77777777" w:rsidR="00AD4A0B" w:rsidRPr="00FF533B" w:rsidRDefault="006B66A4" w:rsidP="006B66A4">
            <w:pPr>
              <w:jc w:val="left"/>
              <w:rPr>
                <w:rFonts w:cs="Arial"/>
                <w:caps/>
                <w:lang w:val="en-US"/>
              </w:rPr>
            </w:pPr>
            <w:r w:rsidRPr="00FF533B">
              <w:rPr>
                <w:rFonts w:cs="Arial"/>
                <w:caps/>
                <w:lang w:val="en-US"/>
              </w:rPr>
              <w:t>List of MODELS/serials you want to ADD, MOVE to other store or REMOVE.</w:t>
            </w:r>
            <w:r w:rsidRPr="00FF533B">
              <w:rPr>
                <w:rFonts w:cs="Arial"/>
                <w:caps/>
                <w:lang w:val="en-US"/>
              </w:rPr>
              <w:br/>
            </w:r>
            <w:r w:rsidR="00AD4A0B" w:rsidRPr="00FF533B">
              <w:rPr>
                <w:rFonts w:cs="Arial"/>
                <w:caps/>
                <w:lang w:val="en-US"/>
              </w:rPr>
              <w:t>Please remove all serials linked to this store and only add the ones that appear here:</w:t>
            </w:r>
          </w:p>
          <w:p w14:paraId="113DCCE8" w14:textId="77777777" w:rsidR="00AD4A0B" w:rsidRPr="00FF533B" w:rsidRDefault="00AD4A0B" w:rsidP="006B66A4">
            <w:pPr>
              <w:jc w:val="left"/>
              <w:rPr>
                <w:rFonts w:cs="Arial"/>
                <w:caps/>
                <w:color w:val="FF0000"/>
                <w:lang w:val="en-US"/>
              </w:rPr>
            </w:pPr>
            <w:r w:rsidRPr="00FF533B">
              <w:rPr>
                <w:rFonts w:cs="Arial"/>
                <w:caps/>
                <w:color w:val="FF0000"/>
                <w:lang w:val="en-US"/>
              </w:rPr>
              <w:t>*YES: all serials linked will be removed, no need to use ACTION “remove” for any HW.</w:t>
            </w:r>
          </w:p>
          <w:p w14:paraId="0AEA9BA1" w14:textId="77777777" w:rsidR="00AD4A0B" w:rsidRPr="00FF533B" w:rsidRDefault="00AD4A0B" w:rsidP="006B66A4">
            <w:pPr>
              <w:jc w:val="left"/>
              <w:rPr>
                <w:rFonts w:cs="Arial"/>
                <w:lang w:val="en-US"/>
              </w:rPr>
            </w:pPr>
            <w:r w:rsidRPr="00FF533B">
              <w:rPr>
                <w:rFonts w:cs="Arial"/>
                <w:caps/>
                <w:color w:val="FF0000"/>
                <w:lang w:val="en-US"/>
              </w:rPr>
              <w:t>*NO: in the case you need to cancel/remove HW from this store, please do it below.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5611D91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YES"/>
                    <w:listEntry w:val="NO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</w:tbl>
    <w:p w14:paraId="0B6493AF" w14:textId="77777777" w:rsidR="00AD4A0B" w:rsidRPr="00AD4A0B" w:rsidRDefault="00AD4A0B" w:rsidP="00AD4A0B">
      <w:pPr>
        <w:rPr>
          <w:rFonts w:cs="Arial"/>
        </w:rPr>
      </w:pPr>
    </w:p>
    <w:tbl>
      <w:tblPr>
        <w:tblpPr w:leftFromText="141" w:rightFromText="141" w:vertAnchor="text" w:horzAnchor="margin" w:tblpXSpec="center" w:tblpY="-100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2623"/>
        <w:gridCol w:w="2623"/>
        <w:gridCol w:w="280"/>
        <w:gridCol w:w="2623"/>
      </w:tblGrid>
      <w:tr w:rsidR="00AD4A0B" w:rsidRPr="00AD4A0B" w14:paraId="5C608852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8253D4" w14:textId="77777777" w:rsidR="00AD4A0B" w:rsidRPr="00AD4A0B" w:rsidRDefault="00AD4A0B" w:rsidP="00503048">
            <w:pPr>
              <w:rPr>
                <w:rFonts w:cs="Arial"/>
                <w:b/>
              </w:rPr>
            </w:pPr>
            <w:r w:rsidRPr="00AD4A0B">
              <w:rPr>
                <w:rFonts w:cs="Arial"/>
                <w:b/>
              </w:rPr>
              <w:t xml:space="preserve">NCR HW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D6A8C9" w14:textId="77777777" w:rsidR="00AD4A0B" w:rsidRPr="00AD4A0B" w:rsidRDefault="00AD4A0B" w:rsidP="00503048">
            <w:pPr>
              <w:rPr>
                <w:rFonts w:cs="Arial"/>
                <w:b/>
              </w:rPr>
            </w:pPr>
            <w:r w:rsidRPr="00AD4A0B">
              <w:rPr>
                <w:rFonts w:cs="Arial"/>
                <w:b/>
              </w:rPr>
              <w:t>MODEL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15E669" w14:textId="77777777" w:rsidR="00AD4A0B" w:rsidRPr="00AD4A0B" w:rsidRDefault="00AD4A0B" w:rsidP="00503048">
            <w:pPr>
              <w:rPr>
                <w:rFonts w:cs="Arial"/>
                <w:b/>
              </w:rPr>
            </w:pPr>
            <w:r w:rsidRPr="00AD4A0B">
              <w:rPr>
                <w:rFonts w:cs="Arial"/>
                <w:b/>
              </w:rPr>
              <w:t>SERIAL NUMBER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5173F" w14:textId="77777777" w:rsidR="00AD4A0B" w:rsidRPr="00AD4A0B" w:rsidRDefault="00AD4A0B" w:rsidP="00503048">
            <w:pPr>
              <w:rPr>
                <w:rFonts w:cs="Arial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C9A235" w14:textId="77777777" w:rsidR="00AD4A0B" w:rsidRPr="00AD4A0B" w:rsidRDefault="00AD4A0B" w:rsidP="00503048">
            <w:pPr>
              <w:jc w:val="center"/>
              <w:rPr>
                <w:rFonts w:cs="Arial"/>
                <w:b/>
              </w:rPr>
            </w:pPr>
            <w:r w:rsidRPr="00AD4A0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</w:rPr>
              <w:instrText xml:space="preserve"> FORMDROPDOWN </w:instrText>
            </w:r>
            <w:r w:rsidR="00B85540">
              <w:rPr>
                <w:rFonts w:cs="Arial"/>
                <w:b/>
              </w:rPr>
            </w:r>
            <w:r w:rsidR="00B85540">
              <w:rPr>
                <w:rFonts w:cs="Arial"/>
                <w:b/>
              </w:rPr>
              <w:fldChar w:fldCharType="separate"/>
            </w:r>
            <w:r w:rsidRPr="00AD4A0B">
              <w:rPr>
                <w:rFonts w:cs="Arial"/>
                <w:b/>
              </w:rPr>
              <w:fldChar w:fldCharType="end"/>
            </w:r>
          </w:p>
        </w:tc>
      </w:tr>
      <w:tr w:rsidR="00AD4A0B" w:rsidRPr="00AD4A0B" w14:paraId="6F51265E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7E5A8D0C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BOS COMPUTER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E20EB3" w14:textId="77777777" w:rsidR="00AD4A0B" w:rsidRPr="00AD4A0B" w:rsidRDefault="00333E83" w:rsidP="00503048">
            <w:pPr>
              <w:rPr>
                <w:rFonts w:cs="Arial"/>
                <w:b/>
                <w:color w:val="929395" w:themeColor="accent1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3221-1200-8090"/>
                    <w:listEntry w:val="3224-1200-8090"/>
                    <w:listEntry w:val="3239-1000-8990"/>
                    <w:listEntry w:val="3241-1000-"/>
                    <w:listEntry w:val="3243-1300-8990"/>
                    <w:listEntry w:val="3244-1300-9090"/>
                    <w:listEntry w:val="3245-1300-8990"/>
                    <w:listEntry w:val="3256-1300-8990"/>
                  </w:ddLis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5AE748" w14:textId="77777777" w:rsidR="00AD4A0B" w:rsidRPr="00AD4A0B" w:rsidRDefault="005A365A" w:rsidP="00503048">
            <w:pPr>
              <w:rPr>
                <w:rFonts w:cs="Arial"/>
                <w:b/>
                <w:color w:val="929395" w:themeColor="accent1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>
              <w:rPr>
                <w:rFonts w:cs="Arial"/>
                <w:b/>
                <w:color w:val="929395" w:themeColor="accent1"/>
              </w:rPr>
            </w:r>
            <w:r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67918A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4759E8" w14:textId="77777777" w:rsidR="00AD4A0B" w:rsidRPr="00AD4A0B" w:rsidRDefault="005A365A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7DD77A32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1739E58D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BOS COMPUTER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282060" w14:textId="77777777" w:rsidR="00AD4A0B" w:rsidRPr="00AD4A0B" w:rsidRDefault="00333E83" w:rsidP="00503048">
            <w:pPr>
              <w:rPr>
                <w:rFonts w:cs="Arial"/>
                <w:b/>
                <w:color w:val="707174" w:themeColor="text2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3221-1200-8090"/>
                    <w:listEntry w:val="3224-1200-8090"/>
                    <w:listEntry w:val="3239-1000-8990"/>
                    <w:listEntry w:val="3241-1000-"/>
                    <w:listEntry w:val="3243-1300-8990"/>
                    <w:listEntry w:val="3244-1300-9090"/>
                    <w:listEntry w:val="3245-1300-8990"/>
                    <w:listEntry w:val="3256-1300-8990"/>
                  </w:ddLis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6EC7A8" w14:textId="77777777" w:rsidR="00AD4A0B" w:rsidRPr="00AD4A0B" w:rsidRDefault="005A365A" w:rsidP="00503048">
            <w:pPr>
              <w:rPr>
                <w:rFonts w:cs="Arial"/>
                <w:b/>
                <w:color w:val="707174" w:themeColor="text2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>
              <w:rPr>
                <w:rFonts w:cs="Arial"/>
                <w:b/>
                <w:color w:val="929395" w:themeColor="accent1"/>
              </w:rPr>
            </w:r>
            <w:r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noProof/>
                <w:color w:val="929395" w:themeColor="accent1"/>
              </w:rPr>
              <w:t> </w:t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E6E7F" w14:textId="77777777" w:rsidR="00AD4A0B" w:rsidRPr="00AD4A0B" w:rsidRDefault="00AD4A0B" w:rsidP="00503048">
            <w:pPr>
              <w:rPr>
                <w:rFonts w:cs="Arial"/>
                <w:b/>
                <w:color w:val="707174" w:themeColor="text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11B847" w14:textId="77777777" w:rsidR="00AD4A0B" w:rsidRPr="00AD4A0B" w:rsidRDefault="005A365A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6F2D6AB7" w14:textId="77777777" w:rsidTr="0043205A">
        <w:trPr>
          <w:trHeight w:val="39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4E77BA7D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BOS COMPUTER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3A1DA8" w14:textId="77777777" w:rsidR="00AD4A0B" w:rsidRPr="00AD4A0B" w:rsidRDefault="00333E83" w:rsidP="00503048">
            <w:pPr>
              <w:rPr>
                <w:rFonts w:cs="Arial"/>
                <w:b/>
                <w:color w:val="929395" w:themeColor="accent1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3221-1200-8090"/>
                    <w:listEntry w:val="3224-1200-8090"/>
                    <w:listEntry w:val="3239-1000-8990"/>
                    <w:listEntry w:val="3241-1000-"/>
                    <w:listEntry w:val="3243-1300-8990"/>
                    <w:listEntry w:val="3244-1300-9090"/>
                    <w:listEntry w:val="3245-1300-8990"/>
                    <w:listEntry w:val="3256-1300-8990"/>
                  </w:ddLis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90A479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AC1E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91E5E5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5B545209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3C63D73B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BOS MONITOR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44C9E0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3498-0170-8090"/>
                    <w:listEntry w:val="3498-1713-8090"/>
                    <w:listEntry w:val="3498-1715-809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016F3E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56155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43E27B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58E6655A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4CDC1CCE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BOS MONITOR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49D624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3498-0170-8090"/>
                    <w:listEntry w:val="3498-1713-8090"/>
                    <w:listEntry w:val="3498-1715-809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A8EB9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6392E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0813A5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46D0D99A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19CB0151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BOS MONITOR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FE4F2E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3498-0170-8090"/>
                    <w:listEntry w:val="3498-1713-8090"/>
                    <w:listEntry w:val="3498-1715-809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304785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46873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97C0EB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525567D1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5538C7CE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COMPUTER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560206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606-1009-8801"/>
                    <w:listEntry w:val="7606-1007-8801"/>
                    <w:listEntry w:val="7606-1005-8801"/>
                    <w:listEntry w:val="7459-5207-8801"/>
                    <w:listEntry w:val="7456-3200-8801"/>
                    <w:listEntry w:val="7453-3501-71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98985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A0F1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C29184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4EB65DA8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317CA839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COMPUTER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4E70BF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606-1009-8801"/>
                    <w:listEntry w:val="7606-1007-8801"/>
                    <w:listEntry w:val="7606-1005-8801"/>
                    <w:listEntry w:val="7459-5207-8801"/>
                    <w:listEntry w:val="7456-3200-8801"/>
                    <w:listEntry w:val="7453-3501-71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48014A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64CA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9845B0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0E350C7A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4533E560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COMPUTER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F36A90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606-1009-8801"/>
                    <w:listEntry w:val="7606-1007-8801"/>
                    <w:listEntry w:val="7606-1005-8801"/>
                    <w:listEntry w:val="7459-5207-8801"/>
                    <w:listEntry w:val="7456-3200-8801"/>
                    <w:listEntry w:val="7453-3501-71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4C1C95" w14:textId="77777777" w:rsidR="00AD4A0B" w:rsidRPr="00AD4A0B" w:rsidRDefault="00AD4A0B" w:rsidP="00503048">
            <w:pPr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16D27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F52FBC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65EB128F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42C5B3F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COMPUTER 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B538D5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606-1009-8801"/>
                    <w:listEntry w:val="7606-1007-8801"/>
                    <w:listEntry w:val="7606-1005-8801"/>
                    <w:listEntry w:val="7459-5207-8801"/>
                    <w:listEntry w:val="7456-3200-8801"/>
                    <w:listEntry w:val="7453-3501-71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7521F04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CBBEA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041C338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4293046E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0633E247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DISPLAY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F7C679B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965-1014-9090 Touch"/>
                    <w:listEntry w:val="5967-5100-9090 Touch"/>
                    <w:listEntry w:val="5953-9010-9090 Dynakey"/>
                    <w:listEntry w:val="5954-1501-9090 Dynakey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9F666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91128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83EFCA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294A6559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1D1DC6F5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DISPLAY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665410" w14:textId="77777777" w:rsidR="00AD4A0B" w:rsidRPr="00AD4A0B" w:rsidRDefault="00AD4A0B" w:rsidP="00503048">
            <w:pPr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965-1014-9090 Touch"/>
                    <w:listEntry w:val="5967-5100-9090 Touch"/>
                    <w:listEntry w:val="5953-9010-9090 Dynakey"/>
                    <w:listEntry w:val="5954-1501-9090 Dynakey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B39FF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D6CE7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17920A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43CCD300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61EC766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DISPLAY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45326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965-1014-9090 Touch"/>
                    <w:listEntry w:val="5967-5100-9090 Touch"/>
                    <w:listEntry w:val="5953-9010-9090 Dynakey"/>
                    <w:listEntry w:val="5954-1501-9090 Dynakey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868A08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A3BB5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8170B0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28865DBA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3C77048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DISPLAY 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52B465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965-1014-9090 Touch"/>
                    <w:listEntry w:val="5967-5100-9090 Touch"/>
                    <w:listEntry w:val="5953-9010-9090 Dynakey"/>
                    <w:listEntry w:val="5954-1501-9090 Dynakey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3706D8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E7AF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9112AE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160A8450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45C66B1B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CUST. DISPLAY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07D009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272-2800-9082"/>
                    <w:listEntry w:val="5972-2800-9082"/>
                    <w:listEntry w:val="5976-1200-909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C4D253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6098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1761AA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1A895DDC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C82A477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CUST. DISPLAY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EC33F0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272-2800-9082"/>
                    <w:listEntry w:val="5972-2800-9082"/>
                    <w:listEntry w:val="5976-1200-909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913556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7F217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CF51FE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7D6387D9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2E27992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CUST. DISPLAY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5E95C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272-2800-9082"/>
                    <w:listEntry w:val="5972-2800-9082"/>
                    <w:listEntry w:val="5976-1200-909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A5C96A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CCF96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246C82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2133D77B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6E5F7AC1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CUST. DISPLAY 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FF51FBE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5272-2800-9082"/>
                    <w:listEntry w:val="5972-2800-9082"/>
                    <w:listEntry w:val="5976-1200-909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CFAFF0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D63F4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105259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137EAF08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5CDE5788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RECEIPT PRINTER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D0F20B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197-1005-9001"/>
                    <w:listEntry w:val="2215-4011-7301 Fiscal"/>
                    <w:listEntry w:val="7197-2001-9001"/>
                    <w:listEntry w:val="7197-6001-90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E27094" w14:textId="77777777" w:rsidR="00AD4A0B" w:rsidRPr="00AD4A0B" w:rsidRDefault="00AD4A0B" w:rsidP="00503048">
            <w:pPr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BCC7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27DE0F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137AF4F5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7E0D879D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RECEIPT PRINTER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189DB3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197-1005-9001"/>
                    <w:listEntry w:val="2215-4011-7301 Fiscal"/>
                    <w:listEntry w:val="7197-2001-9001"/>
                    <w:listEntry w:val="7197-6001-90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366CC0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EB10A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DCAADD0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334E6918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6F142029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RECEIPT PRINTER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22B7D5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197-1005-9001"/>
                    <w:listEntry w:val="2215-4011-7301 Fiscal"/>
                    <w:listEntry w:val="7197-2001-9001"/>
                    <w:listEntry w:val="7197-6001-90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F358C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A24BAB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3DDCD9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21CF14A9" w14:textId="77777777" w:rsidTr="0043205A">
        <w:trPr>
          <w:trHeight w:val="49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622285B9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RECEIPT PRINTER 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70F966" w14:textId="77777777" w:rsidR="00AD4A0B" w:rsidRPr="00AD4A0B" w:rsidRDefault="00AD4A0B" w:rsidP="00503048">
            <w:pPr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7197-1005-9001"/>
                    <w:listEntry w:val="2215-4011-7301 Fiscal"/>
                    <w:listEntry w:val="7197-2001-9001"/>
                    <w:listEntry w:val="7197-6001-9001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1CAD2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C5922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6459A0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09F8B867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0586074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CASH DRAWER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78F96F" w14:textId="77777777" w:rsidR="00AD4A0B" w:rsidRPr="00AD4A0B" w:rsidRDefault="00333E83" w:rsidP="00503048">
            <w:pPr>
              <w:rPr>
                <w:rFonts w:cs="Arial"/>
                <w:b/>
                <w:color w:val="929395" w:themeColor="accent1"/>
              </w:rPr>
            </w:pPr>
            <w:r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186-6500-9090 Grey"/>
                    <w:listEntry w:val="2186-6500-9090 Black"/>
                    <w:listEntry w:val="2186-7500-9090 Black"/>
                  </w:ddList>
                </w:ffData>
              </w:fldChar>
            </w:r>
            <w:r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06197A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C246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DE51E6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2FCF83A0" w14:textId="77777777" w:rsidTr="0043205A">
        <w:trPr>
          <w:trHeight w:val="46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5C704B6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CASH DRAWER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F0C83E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186-6500-9090 Grey"/>
                    <w:listEntry w:val="2186-6500-9090 Black"/>
                    <w:listEntry w:val="2186-7500-9090 Black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2DCB59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F14A3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277C12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4BD8CEEF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46F956BC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CASH DRAWER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813A51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186-6500-9090 Grey"/>
                    <w:listEntry w:val="2186-6500-9090 Black"/>
                    <w:listEntry w:val="2186-7500-9090 Black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A73555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5B3A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BADDB8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05D6EA77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578780AA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CASH DRAWER 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5FCB6F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186-6500-9090 Grey"/>
                    <w:listEntry w:val="2186-6500-9090 Black"/>
                    <w:listEntry w:val="2186-7500-9090 Black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0C1459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58EEB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F8BF7C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32416CFC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0ED98CC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SCANNER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60B7B1D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356-2201-000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7ED96F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83F41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4F88D7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4D00B63B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12FEC0F6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SCANNER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3D66C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356-2201-000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D7A40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7B06E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E85B3A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707174" w:themeColor="text2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692FCE09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2F5BE06F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r w:rsidRPr="00AD4A0B">
              <w:rPr>
                <w:rFonts w:cs="Arial"/>
                <w:b/>
                <w:color w:val="404040" w:themeColor="text1" w:themeTint="BF"/>
              </w:rPr>
              <w:t>POS SCANNER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BDC47C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356-2201-000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27B1CB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CB68E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54182A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tr w:rsidR="00AD4A0B" w:rsidRPr="00AD4A0B" w14:paraId="7BD610A3" w14:textId="77777777" w:rsidTr="0043205A">
        <w:trPr>
          <w:trHeight w:val="35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6A0013BF" w14:textId="77777777" w:rsidR="00AD4A0B" w:rsidRPr="00AD4A0B" w:rsidRDefault="00AD4A0B" w:rsidP="00503048">
            <w:pPr>
              <w:rPr>
                <w:rFonts w:cs="Arial"/>
                <w:b/>
                <w:color w:val="404040" w:themeColor="text1" w:themeTint="BF"/>
              </w:rPr>
            </w:pPr>
            <w:bookmarkStart w:id="18" w:name="_Hlk447626982"/>
            <w:r w:rsidRPr="00AD4A0B">
              <w:rPr>
                <w:rFonts w:cs="Arial"/>
                <w:b/>
                <w:color w:val="404040" w:themeColor="text1" w:themeTint="BF"/>
              </w:rPr>
              <w:t>POS SCANNER 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02767B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 one"/>
                    <w:listEntry w:val="2356-2201-0000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9881C56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shopPhone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FORMTEXT </w:instrText>
            </w:r>
            <w:r w:rsidRPr="00AD4A0B">
              <w:rPr>
                <w:rFonts w:cs="Arial"/>
                <w:b/>
                <w:color w:val="929395" w:themeColor="accent1"/>
              </w:rPr>
            </w:r>
            <w:r w:rsidRPr="00AD4A0B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noProof/>
                <w:color w:val="929395" w:themeColor="accent1"/>
              </w:rPr>
              <w:t> </w:t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3C5F1" w14:textId="77777777" w:rsidR="00AD4A0B" w:rsidRPr="00AD4A0B" w:rsidRDefault="00AD4A0B" w:rsidP="00503048">
            <w:pPr>
              <w:rPr>
                <w:rFonts w:cs="Arial"/>
                <w:b/>
                <w:color w:val="929395" w:themeColor="accen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CBD78F5" w14:textId="77777777" w:rsidR="00AD4A0B" w:rsidRPr="00AD4A0B" w:rsidRDefault="00AD4A0B" w:rsidP="00503048">
            <w:pPr>
              <w:jc w:val="center"/>
              <w:rPr>
                <w:rFonts w:cs="Arial"/>
                <w:b/>
                <w:color w:val="929395" w:themeColor="accent1"/>
              </w:rPr>
            </w:pPr>
            <w:r w:rsidRPr="00AD4A0B">
              <w:rPr>
                <w:rFonts w:cs="Arial"/>
                <w:b/>
                <w:color w:val="929395" w:themeColor="accen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TION"/>
                    <w:listEntry w:val="ADD"/>
                    <w:listEntry w:val="CANCEL"/>
                    <w:listEntry w:val="MOVE"/>
                  </w:ddList>
                </w:ffData>
              </w:fldChar>
            </w:r>
            <w:r w:rsidRPr="00AD4A0B">
              <w:rPr>
                <w:rFonts w:cs="Arial"/>
                <w:b/>
                <w:color w:val="929395" w:themeColor="accent1"/>
              </w:rPr>
              <w:instrText xml:space="preserve"> FORMDROPDOWN </w:instrText>
            </w:r>
            <w:r w:rsidR="00B85540">
              <w:rPr>
                <w:rFonts w:cs="Arial"/>
                <w:b/>
                <w:color w:val="929395" w:themeColor="accent1"/>
              </w:rPr>
            </w:r>
            <w:r w:rsidR="00B85540">
              <w:rPr>
                <w:rFonts w:cs="Arial"/>
                <w:b/>
                <w:color w:val="929395" w:themeColor="accent1"/>
              </w:rPr>
              <w:fldChar w:fldCharType="separate"/>
            </w:r>
            <w:r w:rsidRPr="00AD4A0B">
              <w:rPr>
                <w:rFonts w:cs="Arial"/>
                <w:b/>
                <w:color w:val="929395" w:themeColor="accent1"/>
              </w:rPr>
              <w:fldChar w:fldCharType="end"/>
            </w:r>
          </w:p>
        </w:tc>
      </w:tr>
      <w:bookmarkEnd w:id="18"/>
    </w:tbl>
    <w:p w14:paraId="5E4941E9" w14:textId="77777777" w:rsidR="00AD4A0B" w:rsidRPr="00AD4A0B" w:rsidRDefault="00AD4A0B" w:rsidP="00AD4A0B">
      <w:pPr>
        <w:rPr>
          <w:rFonts w:cs="Arial"/>
        </w:rPr>
      </w:pPr>
    </w:p>
    <w:p w14:paraId="3B727BDC" w14:textId="77777777" w:rsidR="00F41675" w:rsidRDefault="00F41675" w:rsidP="00BC2533">
      <w:pPr>
        <w:rPr>
          <w:rFonts w:cs="Arial"/>
          <w:lang w:val="en-US"/>
        </w:rPr>
      </w:pPr>
    </w:p>
    <w:p w14:paraId="32067632" w14:textId="77777777" w:rsidR="000C0630" w:rsidRDefault="000C0630" w:rsidP="00BC2533">
      <w:pPr>
        <w:rPr>
          <w:rFonts w:cs="Arial"/>
          <w:lang w:val="en-US"/>
        </w:rPr>
      </w:pPr>
    </w:p>
    <w:p w14:paraId="3CF13CBF" w14:textId="77777777" w:rsidR="000C0630" w:rsidRDefault="000C0630" w:rsidP="00BC2533">
      <w:pPr>
        <w:rPr>
          <w:rFonts w:cs="Arial"/>
          <w:lang w:val="en-US"/>
        </w:rPr>
      </w:pPr>
    </w:p>
    <w:p w14:paraId="0DB44A66" w14:textId="77777777" w:rsidR="000C0630" w:rsidRDefault="000C0630" w:rsidP="00BC2533">
      <w:pPr>
        <w:rPr>
          <w:rFonts w:cs="Arial"/>
          <w:lang w:val="en-US"/>
        </w:rPr>
      </w:pPr>
    </w:p>
    <w:p w14:paraId="5896EAD1" w14:textId="77777777" w:rsidR="000C0630" w:rsidRDefault="000C0630" w:rsidP="00BC2533">
      <w:pPr>
        <w:rPr>
          <w:rFonts w:cs="Arial"/>
          <w:lang w:val="en-US"/>
        </w:rPr>
      </w:pPr>
    </w:p>
    <w:p w14:paraId="30BB43DF" w14:textId="77777777" w:rsidR="000C0630" w:rsidRDefault="000C0630" w:rsidP="00BC2533">
      <w:pPr>
        <w:rPr>
          <w:rFonts w:cs="Arial"/>
          <w:lang w:val="en-US"/>
        </w:rPr>
      </w:pPr>
    </w:p>
    <w:p w14:paraId="1B2783BA" w14:textId="77777777" w:rsidR="000C0630" w:rsidRDefault="000C0630" w:rsidP="00BC2533">
      <w:pPr>
        <w:rPr>
          <w:rFonts w:cs="Arial"/>
          <w:lang w:val="en-US"/>
        </w:rPr>
      </w:pPr>
    </w:p>
    <w:p w14:paraId="55F53582" w14:textId="77777777" w:rsidR="000C0630" w:rsidRDefault="000C0630" w:rsidP="00BC2533">
      <w:pPr>
        <w:rPr>
          <w:rFonts w:cs="Arial"/>
          <w:lang w:val="en-US"/>
        </w:rPr>
      </w:pPr>
    </w:p>
    <w:p w14:paraId="3B12AC3F" w14:textId="77777777" w:rsidR="000C0630" w:rsidRDefault="000C0630" w:rsidP="00BC2533">
      <w:pPr>
        <w:rPr>
          <w:rFonts w:cs="Arial"/>
          <w:lang w:val="en-US"/>
        </w:rPr>
      </w:pPr>
    </w:p>
    <w:p w14:paraId="5666B591" w14:textId="77777777" w:rsidR="000C0630" w:rsidRDefault="000C0630" w:rsidP="00BC2533">
      <w:pPr>
        <w:rPr>
          <w:rFonts w:cs="Arial"/>
          <w:lang w:val="en-US"/>
        </w:rPr>
      </w:pPr>
    </w:p>
    <w:p w14:paraId="3D505CDC" w14:textId="77777777" w:rsidR="000C0630" w:rsidRDefault="000C0630" w:rsidP="00BC2533">
      <w:pPr>
        <w:rPr>
          <w:rFonts w:cs="Arial"/>
          <w:lang w:val="en-US"/>
        </w:rPr>
      </w:pPr>
    </w:p>
    <w:p w14:paraId="4F072DF3" w14:textId="77777777" w:rsidR="000C0630" w:rsidRDefault="000C0630" w:rsidP="00BC2533">
      <w:pPr>
        <w:rPr>
          <w:rFonts w:cs="Arial"/>
          <w:lang w:val="en-US"/>
        </w:rPr>
      </w:pPr>
    </w:p>
    <w:p w14:paraId="617AAECC" w14:textId="77777777" w:rsidR="000C0630" w:rsidRPr="000C0630" w:rsidRDefault="000C0630" w:rsidP="00BC2533">
      <w:pPr>
        <w:rPr>
          <w:rFonts w:cs="Arial"/>
          <w:color w:val="FF0000"/>
          <w:lang w:val="en-US"/>
        </w:rPr>
      </w:pPr>
      <w:r w:rsidRPr="000C0630">
        <w:rPr>
          <w:rFonts w:cs="Arial"/>
          <w:color w:val="FF0000"/>
          <w:lang w:val="en-US"/>
        </w:rPr>
        <w:lastRenderedPageBreak/>
        <w:t>NEW PRICELIST and PACKAGE description</w:t>
      </w:r>
    </w:p>
    <w:tbl>
      <w:tblPr>
        <w:tblW w:w="172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26"/>
        <w:gridCol w:w="5194"/>
      </w:tblGrid>
      <w:tr w:rsidR="000C0630" w:rsidRPr="000C0630" w14:paraId="7A65AD09" w14:textId="77777777" w:rsidTr="000C0630">
        <w:tc>
          <w:tcPr>
            <w:tcW w:w="12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0BB0D" w14:textId="77777777" w:rsidR="00CA1EF2" w:rsidRPr="000C0630" w:rsidRDefault="00CA1EF2" w:rsidP="000C0630">
            <w:pPr>
              <w:rPr>
                <w:rFonts w:cs="Arial"/>
                <w:lang w:val="en-US"/>
              </w:rPr>
            </w:pPr>
          </w:p>
        </w:tc>
        <w:tc>
          <w:tcPr>
            <w:tcW w:w="5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4ADA0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  <w:b/>
                <w:bCs/>
              </w:rPr>
              <w:t>EUR**</w:t>
            </w:r>
          </w:p>
        </w:tc>
      </w:tr>
      <w:tr w:rsidR="000C0630" w:rsidRPr="000C0630" w14:paraId="502EC47F" w14:textId="77777777" w:rsidTr="000C0630">
        <w:tc>
          <w:tcPr>
            <w:tcW w:w="1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C3146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b/>
                <w:bCs/>
                <w:lang w:val="de-DE"/>
              </w:rPr>
              <w:t>New opening/renovation with training</w:t>
            </w:r>
            <w:r>
              <w:rPr>
                <w:rFonts w:cs="Arial"/>
                <w:b/>
                <w:bCs/>
                <w:lang w:val="de-DE"/>
              </w:rPr>
              <w:t xml:space="preserve"> | 582 EUR</w:t>
            </w:r>
          </w:p>
        </w:tc>
        <w:tc>
          <w:tcPr>
            <w:tcW w:w="5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B1FC6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</w:rPr>
              <w:t>582,00</w:t>
            </w:r>
          </w:p>
        </w:tc>
      </w:tr>
      <w:tr w:rsidR="000C0630" w:rsidRPr="000C0630" w14:paraId="629D8692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5269C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An IT Servicedesk technician will visit the store to install the IT systems and train the employees. </w:t>
            </w:r>
          </w:p>
          <w:p w14:paraId="6B170CC8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The price includes 3 hours on site pr. unit* + 1 hour of staff training. Travel costs are included. 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233E3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</w:p>
        </w:tc>
      </w:tr>
      <w:tr w:rsidR="000C0630" w:rsidRPr="000C0630" w14:paraId="0850AA0C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079A9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b/>
                <w:bCs/>
                <w:lang w:val="de-DE"/>
              </w:rPr>
              <w:t>New opening/renovation without training</w:t>
            </w:r>
            <w:r>
              <w:rPr>
                <w:rFonts w:cs="Arial"/>
                <w:b/>
                <w:bCs/>
                <w:lang w:val="de-DE"/>
              </w:rPr>
              <w:t xml:space="preserve"> | 522 EUR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83471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</w:rPr>
              <w:t>522,00</w:t>
            </w:r>
          </w:p>
        </w:tc>
      </w:tr>
      <w:tr w:rsidR="000C0630" w:rsidRPr="00BF48BC" w14:paraId="526138D1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83D6B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An IT Servicedesk technician will visit the store to install the IT systems. The price includes </w:t>
            </w:r>
          </w:p>
          <w:p w14:paraId="0078E80C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>3 hours on site pr. unit*. Travel costs are included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AD459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</w:p>
        </w:tc>
      </w:tr>
      <w:tr w:rsidR="000C0630" w:rsidRPr="000C0630" w14:paraId="27AA564E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D9119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  <w:b/>
                <w:bCs/>
                <w:lang w:val="de-DE"/>
              </w:rPr>
              <w:t>Floorwalking / VIP opening</w:t>
            </w:r>
            <w:r>
              <w:rPr>
                <w:rFonts w:cs="Arial"/>
                <w:b/>
                <w:bCs/>
                <w:lang w:val="de-DE"/>
              </w:rPr>
              <w:t xml:space="preserve"> | 120 EUR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470DB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</w:rPr>
              <w:t>120,00</w:t>
            </w:r>
          </w:p>
        </w:tc>
      </w:tr>
      <w:tr w:rsidR="000C0630" w:rsidRPr="00BF48BC" w14:paraId="7A35C1E0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DB285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>An IT Servicedesk technician will visit the store on opening date, to assist with any possible problems/ doubts.</w:t>
            </w:r>
          </w:p>
          <w:p w14:paraId="24767D66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 Price includes 2,5 hours on site and is including travel costs (prerequisite is that the technician is already on site for installation)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566CD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</w:p>
        </w:tc>
      </w:tr>
      <w:tr w:rsidR="000C0630" w:rsidRPr="000C0630" w14:paraId="343D81D7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BB4DE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  <w:b/>
                <w:bCs/>
                <w:lang w:val="de-DE"/>
              </w:rPr>
              <w:t>Healthcare</w:t>
            </w:r>
            <w:r>
              <w:rPr>
                <w:rFonts w:cs="Arial"/>
                <w:b/>
                <w:bCs/>
                <w:lang w:val="de-DE"/>
              </w:rPr>
              <w:t xml:space="preserve"> | 250 EUR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6AAA7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</w:rPr>
              <w:t>250,00</w:t>
            </w:r>
          </w:p>
        </w:tc>
      </w:tr>
      <w:tr w:rsidR="000C0630" w:rsidRPr="00BF48BC" w14:paraId="25F4EC3A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ADF49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An IT Servicedesk technician will visit the store for doing a healthcare check </w:t>
            </w:r>
          </w:p>
          <w:p w14:paraId="5444C69D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on how the IT systems are installed and connected. </w:t>
            </w:r>
          </w:p>
          <w:p w14:paraId="6D845FBB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>Includes 2 hours on site and is including travel costs.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97BF4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</w:p>
        </w:tc>
      </w:tr>
      <w:tr w:rsidR="000C0630" w:rsidRPr="000C0630" w14:paraId="0C329889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72378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  <w:b/>
                <w:bCs/>
                <w:lang w:val="de-DE"/>
              </w:rPr>
              <w:t>Onsite pr. Hour</w:t>
            </w:r>
            <w:r>
              <w:rPr>
                <w:rFonts w:cs="Arial"/>
                <w:b/>
                <w:bCs/>
                <w:lang w:val="de-DE"/>
              </w:rPr>
              <w:t xml:space="preserve"> | 60 EUR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B8877D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</w:rPr>
              <w:t>60,00</w:t>
            </w:r>
          </w:p>
        </w:tc>
      </w:tr>
      <w:tr w:rsidR="000C0630" w:rsidRPr="00BF48BC" w14:paraId="604464E4" w14:textId="77777777" w:rsidTr="000C0630">
        <w:tc>
          <w:tcPr>
            <w:tcW w:w="12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2763F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Price per hour for an onsite IT Servicedesk service. This is also the price that is </w:t>
            </w:r>
          </w:p>
          <w:p w14:paraId="3B4F0463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charged is the IT Service Desk resources has to wait onsite because the shop is not ready. </w:t>
            </w:r>
          </w:p>
          <w:p w14:paraId="616817F7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Does not include travel cost.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C3BF0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</w:p>
        </w:tc>
      </w:tr>
    </w:tbl>
    <w:p w14:paraId="3ADF5EA9" w14:textId="77777777" w:rsidR="000C0630" w:rsidRDefault="000C0630" w:rsidP="00BC2533">
      <w:pPr>
        <w:rPr>
          <w:rFonts w:cs="Arial"/>
          <w:lang w:val="en-US"/>
        </w:rPr>
      </w:pPr>
    </w:p>
    <w:p w14:paraId="263F5F73" w14:textId="77777777" w:rsidR="000C0630" w:rsidRPr="000C0630" w:rsidRDefault="000C0630" w:rsidP="000C0630">
      <w:pPr>
        <w:rPr>
          <w:rFonts w:cs="Arial"/>
          <w:lang w:val="en-US"/>
        </w:rPr>
      </w:pPr>
      <w:r w:rsidRPr="000C0630">
        <w:rPr>
          <w:rFonts w:cs="Arial"/>
          <w:lang w:val="en-GB"/>
        </w:rPr>
        <w:t>*A unit is defined as one Pos or one bos</w:t>
      </w:r>
    </w:p>
    <w:p w14:paraId="683D8163" w14:textId="77777777" w:rsidR="000C0630" w:rsidRPr="000C0630" w:rsidRDefault="000C0630" w:rsidP="000C0630">
      <w:pPr>
        <w:rPr>
          <w:rFonts w:cs="Arial"/>
          <w:lang w:val="en-US"/>
        </w:rPr>
      </w:pPr>
      <w:r w:rsidRPr="000C0630">
        <w:rPr>
          <w:rFonts w:cs="Arial"/>
          <w:lang w:val="en-GB"/>
        </w:rPr>
        <w:t xml:space="preserve">**Prices are only valid if the described conditions are met. </w:t>
      </w:r>
    </w:p>
    <w:p w14:paraId="1A999F2A" w14:textId="77777777" w:rsidR="000C0630" w:rsidRDefault="000C0630" w:rsidP="00BC2533">
      <w:pPr>
        <w:rPr>
          <w:rFonts w:cs="Arial"/>
          <w:lang w:val="en-US"/>
        </w:rPr>
      </w:pPr>
    </w:p>
    <w:p w14:paraId="127BCCD3" w14:textId="77777777" w:rsidR="000C0630" w:rsidRDefault="000C0630" w:rsidP="00BC2533">
      <w:pPr>
        <w:rPr>
          <w:rFonts w:cs="Arial"/>
          <w:lang w:val="en-US"/>
        </w:rPr>
      </w:pPr>
    </w:p>
    <w:p w14:paraId="326D87D4" w14:textId="77777777" w:rsidR="000C0630" w:rsidRPr="000C0630" w:rsidRDefault="000C0630" w:rsidP="00BC2533">
      <w:pPr>
        <w:rPr>
          <w:rFonts w:cs="Arial"/>
          <w:color w:val="FF0000"/>
          <w:lang w:val="en-US"/>
        </w:rPr>
      </w:pPr>
      <w:r w:rsidRPr="000C0630">
        <w:rPr>
          <w:rFonts w:cs="Arial"/>
          <w:color w:val="FF0000"/>
          <w:lang w:val="en-US"/>
        </w:rPr>
        <w:t>ADDITIONAL SERVICE PRICELIST</w:t>
      </w:r>
    </w:p>
    <w:tbl>
      <w:tblPr>
        <w:tblW w:w="12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40"/>
      </w:tblGrid>
      <w:tr w:rsidR="000C0630" w:rsidRPr="00BF48BC" w14:paraId="48054248" w14:textId="77777777" w:rsidTr="000C0630">
        <w:tc>
          <w:tcPr>
            <w:tcW w:w="12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0AD4D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b/>
                <w:bCs/>
                <w:lang w:val="de-DE"/>
              </w:rPr>
              <w:t xml:space="preserve">1. </w:t>
            </w:r>
            <w:r w:rsidRPr="000C0630">
              <w:rPr>
                <w:rFonts w:cs="Arial"/>
                <w:b/>
                <w:bCs/>
                <w:lang w:val="en-US"/>
              </w:rPr>
              <w:t>Late ordering the opening / renovation</w:t>
            </w:r>
            <w:r>
              <w:rPr>
                <w:rFonts w:cs="Arial"/>
                <w:b/>
                <w:bCs/>
                <w:lang w:val="en-US"/>
              </w:rPr>
              <w:t xml:space="preserve"> | </w:t>
            </w:r>
            <w:r w:rsidRPr="000C0630">
              <w:rPr>
                <w:rFonts w:cs="Arial"/>
                <w:b/>
                <w:bCs/>
                <w:lang w:val="en-US"/>
              </w:rPr>
              <w:t>+25% per week</w:t>
            </w:r>
          </w:p>
        </w:tc>
      </w:tr>
      <w:tr w:rsidR="000C0630" w:rsidRPr="00BF48BC" w14:paraId="25FCCA77" w14:textId="77777777" w:rsidTr="000C0630">
        <w:tc>
          <w:tcPr>
            <w:tcW w:w="1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C9FCC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A shop opening/renovation must be ordered at least 4 weeks in advance of requested equipment delivery date* </w:t>
            </w:r>
          </w:p>
          <w:p w14:paraId="211B0E35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For each week closer to the opening an additional 25% will be added to the opening/renovation price, ending at 100% additional. </w:t>
            </w:r>
          </w:p>
        </w:tc>
      </w:tr>
      <w:tr w:rsidR="000C0630" w:rsidRPr="00BF48BC" w14:paraId="2D6715BD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00E72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b/>
                <w:bCs/>
                <w:lang w:val="de-DE"/>
              </w:rPr>
              <w:t xml:space="preserve">2. </w:t>
            </w:r>
            <w:r w:rsidRPr="000C0630">
              <w:rPr>
                <w:rFonts w:cs="Arial"/>
                <w:b/>
                <w:bCs/>
                <w:lang w:val="en-US"/>
              </w:rPr>
              <w:t>Shop not ready for IT Technical</w:t>
            </w:r>
            <w:r>
              <w:rPr>
                <w:rFonts w:cs="Arial"/>
                <w:b/>
                <w:bCs/>
                <w:lang w:val="en-US"/>
              </w:rPr>
              <w:t xml:space="preserve"> | Original price</w:t>
            </w:r>
          </w:p>
        </w:tc>
      </w:tr>
      <w:tr w:rsidR="000C0630" w:rsidRPr="00BF48BC" w14:paraId="59B9745E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9C3E8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>In case the shop is not ready** and have not cancelled the IT Technician the partner will be invoiced the full price</w:t>
            </w:r>
          </w:p>
          <w:p w14:paraId="7F9D89B9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 and have to make a new booking according to section 1. </w:t>
            </w:r>
          </w:p>
        </w:tc>
      </w:tr>
      <w:tr w:rsidR="000C0630" w:rsidRPr="000C0630" w14:paraId="5F4AC4D6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22539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  <w:b/>
                <w:bCs/>
                <w:lang w:val="de-DE"/>
              </w:rPr>
              <w:t xml:space="preserve">3. </w:t>
            </w:r>
            <w:r w:rsidRPr="000C0630">
              <w:rPr>
                <w:rFonts w:cs="Arial"/>
                <w:b/>
                <w:bCs/>
                <w:lang w:val="en-US"/>
              </w:rPr>
              <w:t>Shop not ready – options</w:t>
            </w:r>
          </w:p>
        </w:tc>
      </w:tr>
      <w:tr w:rsidR="000C0630" w:rsidRPr="000C0630" w14:paraId="5C62EA1E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E2A5F" w14:textId="77777777" w:rsidR="000C0630" w:rsidRPr="000C0630" w:rsidRDefault="000C0630" w:rsidP="000C0630">
            <w:pPr>
              <w:numPr>
                <w:ilvl w:val="0"/>
                <w:numId w:val="16"/>
              </w:num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IT Technician can wait onsite until the shop is ready. If a hotel stay is needed this is invoiced to the partner </w:t>
            </w:r>
          </w:p>
          <w:p w14:paraId="675C562D" w14:textId="77777777" w:rsidR="00CA1EF2" w:rsidRPr="000C0630" w:rsidRDefault="000C0630" w:rsidP="000C0630">
            <w:pPr>
              <w:ind w:left="720"/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along with cost for meals. </w:t>
            </w:r>
            <w:r>
              <w:rPr>
                <w:rFonts w:cs="Arial"/>
                <w:i/>
                <w:iCs/>
                <w:lang w:val="en-US"/>
              </w:rPr>
              <w:t xml:space="preserve">| </w:t>
            </w:r>
            <w:r w:rsidRPr="000C0630">
              <w:rPr>
                <w:rFonts w:cs="Arial"/>
                <w:b/>
                <w:i/>
                <w:iCs/>
                <w:lang w:val="en-US"/>
              </w:rPr>
              <w:t>60 EUR per hour</w:t>
            </w:r>
          </w:p>
        </w:tc>
      </w:tr>
      <w:tr w:rsidR="000C0630" w:rsidRPr="00BF48BC" w14:paraId="2A8A2F7B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C5EB5" w14:textId="77777777" w:rsidR="00CA1EF2" w:rsidRPr="000C0630" w:rsidRDefault="000C0630" w:rsidP="000C0630">
            <w:pPr>
              <w:numPr>
                <w:ilvl w:val="0"/>
                <w:numId w:val="16"/>
              </w:num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>IT Technician can leave and come back at an agreed time.</w:t>
            </w:r>
            <w:r>
              <w:rPr>
                <w:rFonts w:cs="Arial"/>
                <w:i/>
                <w:iCs/>
                <w:lang w:val="en-US"/>
              </w:rPr>
              <w:t xml:space="preserve"> | </w:t>
            </w:r>
            <w:r w:rsidRPr="000C0630">
              <w:rPr>
                <w:rFonts w:cs="Arial"/>
                <w:b/>
                <w:i/>
                <w:iCs/>
                <w:lang w:val="en-US"/>
              </w:rPr>
              <w:t>Travel cost + Late ordering fee (see bullit 1)</w:t>
            </w:r>
          </w:p>
        </w:tc>
      </w:tr>
      <w:tr w:rsidR="000C0630" w:rsidRPr="00BF48BC" w14:paraId="1252440B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C407A" w14:textId="77777777" w:rsidR="000C0630" w:rsidRPr="000C0630" w:rsidRDefault="000C0630" w:rsidP="000C0630">
            <w:pPr>
              <w:rPr>
                <w:rFonts w:cs="Arial"/>
                <w:lang w:val="en-US"/>
              </w:rPr>
            </w:pPr>
          </w:p>
        </w:tc>
      </w:tr>
      <w:tr w:rsidR="000C0630" w:rsidRPr="000C0630" w14:paraId="6A009C04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9048D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b/>
                <w:bCs/>
                <w:lang w:val="de-DE"/>
              </w:rPr>
              <w:t>4</w:t>
            </w:r>
            <w:r w:rsidRPr="000C0630">
              <w:rPr>
                <w:rFonts w:cs="Arial"/>
                <w:b/>
                <w:bCs/>
                <w:lang w:val="en-US"/>
              </w:rPr>
              <w:t>. Late cancelation</w:t>
            </w:r>
          </w:p>
        </w:tc>
      </w:tr>
      <w:tr w:rsidR="000C0630" w:rsidRPr="00BF48BC" w14:paraId="32464A77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E3CF7" w14:textId="77777777" w:rsidR="000C0630" w:rsidRDefault="000C0630" w:rsidP="000C0630">
            <w:pPr>
              <w:rPr>
                <w:rFonts w:cs="Arial"/>
                <w:i/>
                <w:iCs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>If the shop cancel an opening or renovation and the technician has not initiated travel or all cost can be reimbursed</w:t>
            </w:r>
          </w:p>
          <w:p w14:paraId="04259EB5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 xml:space="preserve"> it is free. If travel is initiated or cost can’t be reimbursed cost of travel must be paid. </w:t>
            </w:r>
          </w:p>
        </w:tc>
      </w:tr>
      <w:tr w:rsidR="000C0630" w:rsidRPr="000C0630" w14:paraId="14802E0E" w14:textId="77777777" w:rsidTr="000C0630"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3805C" w14:textId="77777777" w:rsidR="00CA1EF2" w:rsidRPr="000C0630" w:rsidRDefault="000C0630" w:rsidP="000C0630">
            <w:pPr>
              <w:rPr>
                <w:rFonts w:cs="Arial"/>
              </w:rPr>
            </w:pPr>
            <w:r w:rsidRPr="000C0630">
              <w:rPr>
                <w:rFonts w:cs="Arial"/>
                <w:b/>
                <w:bCs/>
                <w:lang w:val="en-US"/>
              </w:rPr>
              <w:t>5. Moving installation date</w:t>
            </w:r>
            <w:r>
              <w:rPr>
                <w:rFonts w:cs="Arial"/>
                <w:b/>
                <w:bCs/>
                <w:lang w:val="en-US"/>
              </w:rPr>
              <w:t xml:space="preserve"> | 100 EUR</w:t>
            </w:r>
          </w:p>
        </w:tc>
      </w:tr>
      <w:tr w:rsidR="000C0630" w:rsidRPr="00BF48BC" w14:paraId="2E1143BC" w14:textId="77777777" w:rsidTr="000C0630">
        <w:tc>
          <w:tcPr>
            <w:tcW w:w="12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38064" w14:textId="77777777" w:rsidR="00CA1EF2" w:rsidRPr="000C0630" w:rsidRDefault="000C0630" w:rsidP="000C0630">
            <w:pPr>
              <w:rPr>
                <w:rFonts w:cs="Arial"/>
                <w:lang w:val="en-US"/>
              </w:rPr>
            </w:pPr>
            <w:r w:rsidRPr="000C0630">
              <w:rPr>
                <w:rFonts w:cs="Arial"/>
                <w:i/>
                <w:iCs/>
                <w:lang w:val="en-US"/>
              </w:rPr>
              <w:t>If the installation date is moved earlier then than the original planned date an additional fee will be added to the price.</w:t>
            </w:r>
          </w:p>
        </w:tc>
      </w:tr>
    </w:tbl>
    <w:p w14:paraId="6760611B" w14:textId="77777777" w:rsidR="000C0630" w:rsidRPr="000C0630" w:rsidRDefault="000C0630" w:rsidP="000C0630">
      <w:pPr>
        <w:rPr>
          <w:rFonts w:cs="Arial"/>
          <w:lang w:val="en-US"/>
        </w:rPr>
      </w:pPr>
      <w:r w:rsidRPr="000C0630">
        <w:rPr>
          <w:rFonts w:cs="Arial"/>
          <w:lang w:val="en-GB"/>
        </w:rPr>
        <w:t>*Must be at least 2 days before store opening</w:t>
      </w:r>
    </w:p>
    <w:p w14:paraId="777A3288" w14:textId="77777777" w:rsidR="000C0630" w:rsidRPr="000C0630" w:rsidRDefault="000C0630" w:rsidP="000C0630">
      <w:pPr>
        <w:rPr>
          <w:rFonts w:cs="Arial"/>
          <w:lang w:val="en-US"/>
        </w:rPr>
      </w:pPr>
      <w:r w:rsidRPr="000C0630">
        <w:rPr>
          <w:rFonts w:cs="Arial"/>
          <w:lang w:val="en-GB"/>
        </w:rPr>
        <w:t xml:space="preserve">**Ready means 2 days before installation there must be electricity in the store, internet is installed and all equipment is verified delivered. </w:t>
      </w:r>
    </w:p>
    <w:p w14:paraId="25F17090" w14:textId="77777777" w:rsidR="000C0630" w:rsidRPr="00AD4A0B" w:rsidRDefault="000C0630" w:rsidP="00BC2533">
      <w:pPr>
        <w:rPr>
          <w:rFonts w:cs="Arial"/>
          <w:lang w:val="en-US"/>
        </w:rPr>
      </w:pPr>
    </w:p>
    <w:sectPr w:rsidR="000C0630" w:rsidRPr="00AD4A0B" w:rsidSect="000C0630">
      <w:headerReference w:type="default" r:id="rId9"/>
      <w:footerReference w:type="default" r:id="rId10"/>
      <w:pgSz w:w="11906" w:h="16838" w:code="9"/>
      <w:pgMar w:top="720" w:right="720" w:bottom="720" w:left="567" w:header="567" w:footer="5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7E70" w14:textId="77777777" w:rsidR="009E4F2C" w:rsidRDefault="009E4F2C" w:rsidP="009E4B94">
      <w:pPr>
        <w:spacing w:line="240" w:lineRule="auto"/>
      </w:pPr>
      <w:r>
        <w:separator/>
      </w:r>
    </w:p>
  </w:endnote>
  <w:endnote w:type="continuationSeparator" w:id="0">
    <w:p w14:paraId="307173B1" w14:textId="77777777" w:rsidR="009E4F2C" w:rsidRDefault="009E4F2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BS Office">
    <w:panose1 w:val="02000503060000020004"/>
    <w:charset w:val="00"/>
    <w:family w:val="auto"/>
    <w:pitch w:val="variable"/>
    <w:sig w:usb0="A00002A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19F0" w14:textId="77777777" w:rsidR="00375D17" w:rsidRDefault="00375D17">
    <w:pPr>
      <w:pStyle w:val="Footer"/>
    </w:pPr>
    <w:bookmarkStart w:id="19" w:name="SD_ColorBackPage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F888" w14:textId="77777777" w:rsidR="009E4F2C" w:rsidRDefault="009E4F2C" w:rsidP="009E4B94">
      <w:pPr>
        <w:spacing w:line="240" w:lineRule="auto"/>
      </w:pPr>
      <w:r>
        <w:separator/>
      </w:r>
    </w:p>
  </w:footnote>
  <w:footnote w:type="continuationSeparator" w:id="0">
    <w:p w14:paraId="67E46C45" w14:textId="77777777" w:rsidR="009E4F2C" w:rsidRDefault="009E4F2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BC392" w14:textId="77777777" w:rsidR="00375D17" w:rsidRDefault="00375D17" w:rsidP="005449D9">
    <w:pPr>
      <w:pStyle w:val="Header"/>
    </w:pPr>
    <w:r>
      <w:rPr>
        <w:noProof/>
        <w:lang w:eastAsia="da-DK"/>
      </w:rPr>
      <w:drawing>
        <wp:anchor distT="0" distB="0" distL="114300" distR="114300" simplePos="0" relativeHeight="251664384" behindDoc="0" locked="1" layoutInCell="1" allowOverlap="1" wp14:anchorId="79D93D36" wp14:editId="1E0E2E2A">
          <wp:simplePos x="0" y="0"/>
          <wp:positionH relativeFrom="page">
            <wp:posOffset>3186430</wp:posOffset>
          </wp:positionH>
          <wp:positionV relativeFrom="page">
            <wp:posOffset>9829165</wp:posOffset>
          </wp:positionV>
          <wp:extent cx="1224000" cy="126000"/>
          <wp:effectExtent l="0" t="0" r="0" b="7620"/>
          <wp:wrapNone/>
          <wp:docPr id="5" name="LogoHide03" descr="U:\Bestseller\Jobs\4547_WordEngine Word 2007_ 2010_ 2013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Bestseller\Jobs\4547_WordEngine Word 2007_ 2010_ 2013\Received\Work\Logo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0DCA2A" wp14:editId="29117CFC">
              <wp:simplePos x="0" y="0"/>
              <wp:positionH relativeFrom="page">
                <wp:posOffset>219075</wp:posOffset>
              </wp:positionH>
              <wp:positionV relativeFrom="page">
                <wp:posOffset>219075</wp:posOffset>
              </wp:positionV>
              <wp:extent cx="7128000" cy="10260000"/>
              <wp:effectExtent l="0" t="0" r="0" b="8255"/>
              <wp:wrapNone/>
              <wp:docPr id="2" name="Backpage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solidFill>
                        <a:srgbClr val="B0B0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01586" id="Backpage Background" o:spid="_x0000_s1026" style="position:absolute;margin-left:17.25pt;margin-top:17.25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" fillcolor="#b0b0ae" stroked="f" strokeweight="2pt">
              <w10:wrap anchorx="page" anchory="page"/>
            </v:rect>
          </w:pict>
        </mc:Fallback>
      </mc:AlternateContent>
    </w:r>
  </w:p>
  <w:p w14:paraId="607A903A" w14:textId="77777777" w:rsidR="00375D17" w:rsidRPr="005449D9" w:rsidRDefault="00375D17" w:rsidP="00544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AC4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E82BF9"/>
    <w:multiLevelType w:val="multilevel"/>
    <w:tmpl w:val="8A24106A"/>
    <w:lvl w:ilvl="0">
      <w:start w:val="1"/>
      <w:numFmt w:val="bullet"/>
      <w:pStyle w:val="List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0E650AD"/>
    <w:multiLevelType w:val="hybridMultilevel"/>
    <w:tmpl w:val="AAECBFC8"/>
    <w:lvl w:ilvl="0" w:tplc="FE8E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E7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81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0A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69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88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8A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E8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4F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20588C"/>
    <w:multiLevelType w:val="multilevel"/>
    <w:tmpl w:val="A2123448"/>
    <w:lvl w:ilvl="0">
      <w:start w:val="1"/>
      <w:numFmt w:val="decimal"/>
      <w:pStyle w:val="ListHeading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5EB48FB2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ListHeading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xL/PH0O5u2dBufAeQA8EhU/hjI8=" w:salt="qPMWyBvf/H6HjDv2yLhgSw==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AF"/>
    <w:rsid w:val="0000260B"/>
    <w:rsid w:val="00004865"/>
    <w:rsid w:val="000077EF"/>
    <w:rsid w:val="00014628"/>
    <w:rsid w:val="000271B9"/>
    <w:rsid w:val="00031062"/>
    <w:rsid w:val="000803D5"/>
    <w:rsid w:val="00080972"/>
    <w:rsid w:val="0008758F"/>
    <w:rsid w:val="00093D3A"/>
    <w:rsid w:val="00094ABD"/>
    <w:rsid w:val="000A4990"/>
    <w:rsid w:val="000A67F8"/>
    <w:rsid w:val="000B0FE3"/>
    <w:rsid w:val="000B3030"/>
    <w:rsid w:val="000C0630"/>
    <w:rsid w:val="000C0C3F"/>
    <w:rsid w:val="000C205E"/>
    <w:rsid w:val="000E0704"/>
    <w:rsid w:val="000F2146"/>
    <w:rsid w:val="000F4286"/>
    <w:rsid w:val="000F61E8"/>
    <w:rsid w:val="000F6617"/>
    <w:rsid w:val="00103B7E"/>
    <w:rsid w:val="00112906"/>
    <w:rsid w:val="00117F29"/>
    <w:rsid w:val="00122BA2"/>
    <w:rsid w:val="0013244F"/>
    <w:rsid w:val="00136963"/>
    <w:rsid w:val="00137A63"/>
    <w:rsid w:val="001457C0"/>
    <w:rsid w:val="00163D18"/>
    <w:rsid w:val="001676C2"/>
    <w:rsid w:val="00170789"/>
    <w:rsid w:val="0017530A"/>
    <w:rsid w:val="0018091D"/>
    <w:rsid w:val="00182651"/>
    <w:rsid w:val="001849E5"/>
    <w:rsid w:val="00191B60"/>
    <w:rsid w:val="001A17B0"/>
    <w:rsid w:val="001B5A58"/>
    <w:rsid w:val="001B5B14"/>
    <w:rsid w:val="001E08AD"/>
    <w:rsid w:val="001E53BC"/>
    <w:rsid w:val="00203578"/>
    <w:rsid w:val="00215B95"/>
    <w:rsid w:val="002204B5"/>
    <w:rsid w:val="00230290"/>
    <w:rsid w:val="00241BD5"/>
    <w:rsid w:val="00244D70"/>
    <w:rsid w:val="00246B2F"/>
    <w:rsid w:val="002475E6"/>
    <w:rsid w:val="00257833"/>
    <w:rsid w:val="00266B4E"/>
    <w:rsid w:val="00272B8B"/>
    <w:rsid w:val="0028009D"/>
    <w:rsid w:val="002804F0"/>
    <w:rsid w:val="002853F1"/>
    <w:rsid w:val="002A0956"/>
    <w:rsid w:val="002A35EF"/>
    <w:rsid w:val="002A3B0C"/>
    <w:rsid w:val="002C155B"/>
    <w:rsid w:val="002C60C6"/>
    <w:rsid w:val="002D185B"/>
    <w:rsid w:val="002E1B08"/>
    <w:rsid w:val="002E74A4"/>
    <w:rsid w:val="003023B4"/>
    <w:rsid w:val="00304905"/>
    <w:rsid w:val="00314DC2"/>
    <w:rsid w:val="00332BD3"/>
    <w:rsid w:val="00333E83"/>
    <w:rsid w:val="00334F9A"/>
    <w:rsid w:val="00345C08"/>
    <w:rsid w:val="0036445A"/>
    <w:rsid w:val="00365540"/>
    <w:rsid w:val="00372CFD"/>
    <w:rsid w:val="00375D17"/>
    <w:rsid w:val="00383E72"/>
    <w:rsid w:val="003B35B0"/>
    <w:rsid w:val="003B3989"/>
    <w:rsid w:val="003C60F1"/>
    <w:rsid w:val="003D2749"/>
    <w:rsid w:val="003E2F24"/>
    <w:rsid w:val="003E4B4D"/>
    <w:rsid w:val="003E6088"/>
    <w:rsid w:val="003F5BE8"/>
    <w:rsid w:val="004061DE"/>
    <w:rsid w:val="00420FCD"/>
    <w:rsid w:val="0042144C"/>
    <w:rsid w:val="00421FE5"/>
    <w:rsid w:val="00424709"/>
    <w:rsid w:val="00427801"/>
    <w:rsid w:val="004305F4"/>
    <w:rsid w:val="0043205A"/>
    <w:rsid w:val="00442BE9"/>
    <w:rsid w:val="004511B8"/>
    <w:rsid w:val="004618A7"/>
    <w:rsid w:val="00464E82"/>
    <w:rsid w:val="00476FD0"/>
    <w:rsid w:val="0048499B"/>
    <w:rsid w:val="004852A4"/>
    <w:rsid w:val="0049348C"/>
    <w:rsid w:val="004A0E79"/>
    <w:rsid w:val="004A6D72"/>
    <w:rsid w:val="004B0A81"/>
    <w:rsid w:val="004C01B2"/>
    <w:rsid w:val="004C6F05"/>
    <w:rsid w:val="004E0613"/>
    <w:rsid w:val="00503048"/>
    <w:rsid w:val="00515FA0"/>
    <w:rsid w:val="00532A80"/>
    <w:rsid w:val="00533712"/>
    <w:rsid w:val="00535D81"/>
    <w:rsid w:val="00542516"/>
    <w:rsid w:val="005449D9"/>
    <w:rsid w:val="00551C45"/>
    <w:rsid w:val="00555DDE"/>
    <w:rsid w:val="005612DC"/>
    <w:rsid w:val="00571BA5"/>
    <w:rsid w:val="005743D1"/>
    <w:rsid w:val="00591889"/>
    <w:rsid w:val="005951CA"/>
    <w:rsid w:val="00596784"/>
    <w:rsid w:val="005A28D4"/>
    <w:rsid w:val="005A365A"/>
    <w:rsid w:val="005C28C6"/>
    <w:rsid w:val="005C766F"/>
    <w:rsid w:val="005D139F"/>
    <w:rsid w:val="005E32F3"/>
    <w:rsid w:val="005E3909"/>
    <w:rsid w:val="005F1580"/>
    <w:rsid w:val="00615B37"/>
    <w:rsid w:val="00623DF1"/>
    <w:rsid w:val="00625963"/>
    <w:rsid w:val="00633786"/>
    <w:rsid w:val="006415D7"/>
    <w:rsid w:val="00646C22"/>
    <w:rsid w:val="00655B49"/>
    <w:rsid w:val="0067240E"/>
    <w:rsid w:val="00681D83"/>
    <w:rsid w:val="006846ED"/>
    <w:rsid w:val="00686596"/>
    <w:rsid w:val="006A088A"/>
    <w:rsid w:val="006A7389"/>
    <w:rsid w:val="006A7FF4"/>
    <w:rsid w:val="006B30A9"/>
    <w:rsid w:val="006B66A4"/>
    <w:rsid w:val="006C2674"/>
    <w:rsid w:val="006E3356"/>
    <w:rsid w:val="006F5C65"/>
    <w:rsid w:val="0070267E"/>
    <w:rsid w:val="00702FF7"/>
    <w:rsid w:val="00711E95"/>
    <w:rsid w:val="00735CD6"/>
    <w:rsid w:val="007546AF"/>
    <w:rsid w:val="0076536F"/>
    <w:rsid w:val="00765934"/>
    <w:rsid w:val="00777CC4"/>
    <w:rsid w:val="00786C79"/>
    <w:rsid w:val="00797C89"/>
    <w:rsid w:val="007A2F20"/>
    <w:rsid w:val="007C3EC1"/>
    <w:rsid w:val="007C73E0"/>
    <w:rsid w:val="007D1741"/>
    <w:rsid w:val="007E00A0"/>
    <w:rsid w:val="007E1C6D"/>
    <w:rsid w:val="007E373C"/>
    <w:rsid w:val="007E61B2"/>
    <w:rsid w:val="007F0935"/>
    <w:rsid w:val="007F5779"/>
    <w:rsid w:val="007F78B3"/>
    <w:rsid w:val="00812436"/>
    <w:rsid w:val="00817C43"/>
    <w:rsid w:val="008218D3"/>
    <w:rsid w:val="00830277"/>
    <w:rsid w:val="00830AFA"/>
    <w:rsid w:val="008346EE"/>
    <w:rsid w:val="00852ACC"/>
    <w:rsid w:val="00857152"/>
    <w:rsid w:val="00865E55"/>
    <w:rsid w:val="00882D33"/>
    <w:rsid w:val="00892D08"/>
    <w:rsid w:val="008940E0"/>
    <w:rsid w:val="008A0F38"/>
    <w:rsid w:val="008B4106"/>
    <w:rsid w:val="008C49F8"/>
    <w:rsid w:val="008D5D89"/>
    <w:rsid w:val="008D6AF5"/>
    <w:rsid w:val="008E5A6D"/>
    <w:rsid w:val="008E5D8F"/>
    <w:rsid w:val="008E7B73"/>
    <w:rsid w:val="008F32DF"/>
    <w:rsid w:val="008F3B84"/>
    <w:rsid w:val="008F4D20"/>
    <w:rsid w:val="00921BBE"/>
    <w:rsid w:val="00923605"/>
    <w:rsid w:val="00934663"/>
    <w:rsid w:val="009349A6"/>
    <w:rsid w:val="00934C77"/>
    <w:rsid w:val="0093502E"/>
    <w:rsid w:val="00950420"/>
    <w:rsid w:val="0095300C"/>
    <w:rsid w:val="0095532C"/>
    <w:rsid w:val="00965989"/>
    <w:rsid w:val="00986DB8"/>
    <w:rsid w:val="00990B2B"/>
    <w:rsid w:val="009A63F2"/>
    <w:rsid w:val="009B6A28"/>
    <w:rsid w:val="009E4B94"/>
    <w:rsid w:val="009E4F2C"/>
    <w:rsid w:val="00A13577"/>
    <w:rsid w:val="00A20C54"/>
    <w:rsid w:val="00A332AA"/>
    <w:rsid w:val="00A372FD"/>
    <w:rsid w:val="00A54945"/>
    <w:rsid w:val="00A95DA7"/>
    <w:rsid w:val="00AA19EE"/>
    <w:rsid w:val="00AB3512"/>
    <w:rsid w:val="00AB416A"/>
    <w:rsid w:val="00AC7673"/>
    <w:rsid w:val="00AC7CAF"/>
    <w:rsid w:val="00AD2FB6"/>
    <w:rsid w:val="00AD4A0B"/>
    <w:rsid w:val="00AF1D02"/>
    <w:rsid w:val="00B00D92"/>
    <w:rsid w:val="00B1626A"/>
    <w:rsid w:val="00B22879"/>
    <w:rsid w:val="00B25C03"/>
    <w:rsid w:val="00B3066E"/>
    <w:rsid w:val="00B37544"/>
    <w:rsid w:val="00B56CA9"/>
    <w:rsid w:val="00B664B5"/>
    <w:rsid w:val="00B74175"/>
    <w:rsid w:val="00B75CB8"/>
    <w:rsid w:val="00BA74A7"/>
    <w:rsid w:val="00BB37DC"/>
    <w:rsid w:val="00BC2533"/>
    <w:rsid w:val="00BD0AA5"/>
    <w:rsid w:val="00BD64C4"/>
    <w:rsid w:val="00BE3303"/>
    <w:rsid w:val="00BE41F0"/>
    <w:rsid w:val="00BF0AEF"/>
    <w:rsid w:val="00BF48BC"/>
    <w:rsid w:val="00BF65FA"/>
    <w:rsid w:val="00C06F32"/>
    <w:rsid w:val="00C104B1"/>
    <w:rsid w:val="00C14835"/>
    <w:rsid w:val="00C174C1"/>
    <w:rsid w:val="00C23A34"/>
    <w:rsid w:val="00C31BD1"/>
    <w:rsid w:val="00C4659D"/>
    <w:rsid w:val="00C67313"/>
    <w:rsid w:val="00C86CB3"/>
    <w:rsid w:val="00C91A18"/>
    <w:rsid w:val="00C9201A"/>
    <w:rsid w:val="00CA1EF2"/>
    <w:rsid w:val="00CC6AA7"/>
    <w:rsid w:val="00CD08F4"/>
    <w:rsid w:val="00CD6CE8"/>
    <w:rsid w:val="00CF410E"/>
    <w:rsid w:val="00D02230"/>
    <w:rsid w:val="00D055E1"/>
    <w:rsid w:val="00D05BCA"/>
    <w:rsid w:val="00D12006"/>
    <w:rsid w:val="00D21E7F"/>
    <w:rsid w:val="00D25A69"/>
    <w:rsid w:val="00D425CF"/>
    <w:rsid w:val="00D819F0"/>
    <w:rsid w:val="00D82909"/>
    <w:rsid w:val="00D94A2C"/>
    <w:rsid w:val="00D96141"/>
    <w:rsid w:val="00DC05E8"/>
    <w:rsid w:val="00DC0CF3"/>
    <w:rsid w:val="00DC5EEE"/>
    <w:rsid w:val="00DC71FA"/>
    <w:rsid w:val="00DD56C5"/>
    <w:rsid w:val="00DE2B28"/>
    <w:rsid w:val="00DF2BE8"/>
    <w:rsid w:val="00DF5D62"/>
    <w:rsid w:val="00E02F7F"/>
    <w:rsid w:val="00E22B66"/>
    <w:rsid w:val="00E279E3"/>
    <w:rsid w:val="00E312B0"/>
    <w:rsid w:val="00E47BED"/>
    <w:rsid w:val="00E47C47"/>
    <w:rsid w:val="00E652F3"/>
    <w:rsid w:val="00E75ACC"/>
    <w:rsid w:val="00E777F9"/>
    <w:rsid w:val="00E9099B"/>
    <w:rsid w:val="00E9207F"/>
    <w:rsid w:val="00EB1D4A"/>
    <w:rsid w:val="00EB3054"/>
    <w:rsid w:val="00EB79C9"/>
    <w:rsid w:val="00EC2C43"/>
    <w:rsid w:val="00ED044E"/>
    <w:rsid w:val="00ED1A3C"/>
    <w:rsid w:val="00EE3608"/>
    <w:rsid w:val="00EF337C"/>
    <w:rsid w:val="00EF71F7"/>
    <w:rsid w:val="00F24AAD"/>
    <w:rsid w:val="00F262AC"/>
    <w:rsid w:val="00F41675"/>
    <w:rsid w:val="00F552A5"/>
    <w:rsid w:val="00F5775F"/>
    <w:rsid w:val="00FA6C51"/>
    <w:rsid w:val="00FB3778"/>
    <w:rsid w:val="00FE2C9C"/>
    <w:rsid w:val="00FE4A84"/>
    <w:rsid w:val="00FE79BC"/>
    <w:rsid w:val="00FF0B0A"/>
    <w:rsid w:val="00FF533B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D6EC7"/>
  <w15:docId w15:val="{A4933791-3E9C-496F-8D67-22A5183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16"/>
        <w:szCs w:val="16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3D18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FE4A84"/>
    <w:pPr>
      <w:keepNext/>
      <w:keepLines/>
      <w:spacing w:after="520" w:line="360" w:lineRule="atLeast"/>
      <w:contextualSpacing/>
      <w:jc w:val="left"/>
      <w:outlineLvl w:val="0"/>
    </w:pPr>
    <w:rPr>
      <w:rFonts w:eastAsiaTheme="majorEastAsia" w:cstheme="majorBidi"/>
      <w:b/>
      <w:bCs/>
      <w:caps/>
      <w:spacing w:val="12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E4A84"/>
    <w:pPr>
      <w:contextualSpacing/>
      <w:jc w:val="left"/>
      <w:outlineLvl w:val="1"/>
    </w:pPr>
    <w:rPr>
      <w:b/>
      <w:caps/>
      <w:spacing w:val="8"/>
      <w:sz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FE4A84"/>
    <w:pPr>
      <w:contextualSpacing/>
      <w:outlineLvl w:val="2"/>
    </w:pPr>
    <w:rPr>
      <w:rFonts w:eastAsiaTheme="majorEastAsia" w:cstheme="majorBidi"/>
      <w:b/>
      <w:bCs/>
      <w:iCs/>
      <w:caps/>
    </w:rPr>
  </w:style>
  <w:style w:type="paragraph" w:styleId="Heading4">
    <w:name w:val="heading 4"/>
    <w:basedOn w:val="Normal"/>
    <w:next w:val="Normal"/>
    <w:link w:val="Heading4Char"/>
    <w:uiPriority w:val="1"/>
    <w:qFormat/>
    <w:rsid w:val="00FE4A84"/>
    <w:pPr>
      <w:keepNext/>
      <w:keepLines/>
      <w:contextualSpacing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5E3909"/>
    <w:pPr>
      <w:tabs>
        <w:tab w:val="right" w:pos="8505"/>
      </w:tabs>
      <w:spacing w:line="240" w:lineRule="atLeast"/>
      <w:jc w:val="left"/>
    </w:pPr>
    <w:rPr>
      <w:caps/>
      <w:spacing w:val="5"/>
      <w:sz w:val="12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5E3909"/>
    <w:rPr>
      <w:caps/>
      <w:spacing w:val="5"/>
      <w:sz w:val="12"/>
      <w:lang w:val="en-GB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0F2146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FE4A84"/>
    <w:rPr>
      <w:rFonts w:eastAsiaTheme="majorEastAsia" w:cstheme="majorBidi"/>
      <w:b/>
      <w:bCs/>
      <w:caps/>
      <w:spacing w:val="12"/>
      <w:sz w:val="3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E4A84"/>
    <w:rPr>
      <w:b/>
      <w:caps/>
      <w:spacing w:val="8"/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E4A84"/>
    <w:rPr>
      <w:rFonts w:eastAsiaTheme="majorEastAsia" w:cstheme="majorBidi"/>
      <w:b/>
      <w:bCs/>
      <w:iCs/>
      <w:caps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FE4A84"/>
    <w:rPr>
      <w:rFonts w:eastAsiaTheme="majorEastAsia" w:cstheme="majorBidi"/>
      <w:b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2"/>
    <w:rsid w:val="00230290"/>
    <w:pPr>
      <w:spacing w:line="360" w:lineRule="atLeast"/>
      <w:contextualSpacing/>
    </w:pPr>
    <w:rPr>
      <w:rFonts w:eastAsiaTheme="majorEastAsia" w:cstheme="majorBidi"/>
      <w:b/>
      <w:caps/>
      <w:spacing w:val="12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0F2146"/>
    <w:rPr>
      <w:rFonts w:eastAsiaTheme="majorEastAsia" w:cstheme="majorBidi"/>
      <w:b/>
      <w:caps/>
      <w:spacing w:val="12"/>
      <w:kern w:val="28"/>
      <w:sz w:val="3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rsid w:val="00230290"/>
    <w:pPr>
      <w:numPr>
        <w:ilvl w:val="1"/>
      </w:numPr>
      <w:spacing w:line="360" w:lineRule="atLeast"/>
      <w:contextualSpacing/>
    </w:pPr>
    <w:rPr>
      <w:rFonts w:eastAsiaTheme="majorEastAsia" w:cstheme="majorBidi"/>
      <w:iCs/>
      <w:caps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0F2146"/>
    <w:rPr>
      <w:rFonts w:eastAsiaTheme="majorEastAsia" w:cstheme="majorBidi"/>
      <w:iCs/>
      <w:caps/>
      <w:sz w:val="30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4"/>
    <w:rsid w:val="0049348C"/>
    <w:pPr>
      <w:spacing w:before="60" w:after="180" w:line="180" w:lineRule="atLeast"/>
      <w:contextualSpacing/>
    </w:pPr>
    <w:rPr>
      <w:bCs/>
      <w:i/>
      <w:sz w:val="12"/>
    </w:rPr>
  </w:style>
  <w:style w:type="paragraph" w:styleId="TOC1">
    <w:name w:val="toc 1"/>
    <w:basedOn w:val="Normal"/>
    <w:next w:val="Normal"/>
    <w:uiPriority w:val="39"/>
    <w:rsid w:val="002475E6"/>
    <w:pPr>
      <w:tabs>
        <w:tab w:val="right" w:pos="8505"/>
      </w:tabs>
      <w:spacing w:before="280"/>
      <w:ind w:right="567"/>
      <w:jc w:val="left"/>
    </w:pPr>
    <w:rPr>
      <w:b/>
      <w:caps/>
    </w:rPr>
  </w:style>
  <w:style w:type="paragraph" w:styleId="TOC2">
    <w:name w:val="toc 2"/>
    <w:basedOn w:val="Normal"/>
    <w:next w:val="Normal"/>
    <w:uiPriority w:val="39"/>
    <w:rsid w:val="002475E6"/>
    <w:pPr>
      <w:tabs>
        <w:tab w:val="right" w:pos="8505"/>
      </w:tabs>
      <w:ind w:left="284" w:right="567"/>
      <w:jc w:val="left"/>
    </w:pPr>
  </w:style>
  <w:style w:type="paragraph" w:styleId="TOC3">
    <w:name w:val="toc 3"/>
    <w:basedOn w:val="Normal"/>
    <w:next w:val="Normal"/>
    <w:uiPriority w:val="39"/>
    <w:rsid w:val="002475E6"/>
    <w:pPr>
      <w:tabs>
        <w:tab w:val="right" w:pos="8505"/>
      </w:tabs>
      <w:ind w:left="567" w:right="567"/>
      <w:jc w:val="left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next w:val="Normal"/>
    <w:uiPriority w:val="39"/>
    <w:rsid w:val="00812436"/>
    <w:pPr>
      <w:spacing w:after="520" w:line="360" w:lineRule="atLeast"/>
    </w:pPr>
    <w:rPr>
      <w:rFonts w:eastAsiaTheme="majorEastAsia" w:cstheme="majorBidi"/>
      <w:b/>
      <w:bCs/>
      <w:caps/>
      <w:spacing w:val="12"/>
      <w:sz w:val="30"/>
      <w:szCs w:val="28"/>
      <w:lang w:val="en-GB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</w:rPr>
  </w:style>
  <w:style w:type="paragraph" w:styleId="ListBullet">
    <w:name w:val="List Bullet"/>
    <w:basedOn w:val="Normal"/>
    <w:uiPriority w:val="5"/>
    <w:qFormat/>
    <w:rsid w:val="00345C08"/>
    <w:pPr>
      <w:numPr>
        <w:numId w:val="15"/>
      </w:numPr>
      <w:contextualSpacing/>
    </w:pPr>
  </w:style>
  <w:style w:type="paragraph" w:styleId="ListNumber">
    <w:name w:val="List Number"/>
    <w:basedOn w:val="Normal"/>
    <w:uiPriority w:val="4"/>
    <w:qFormat/>
    <w:rsid w:val="00345C08"/>
    <w:pPr>
      <w:numPr>
        <w:ilvl w:val="1"/>
        <w:numId w:val="14"/>
      </w:numPr>
      <w:contextualSpacing/>
      <w:jc w:val="left"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customStyle="1" w:styleId="Template">
    <w:name w:val="Template"/>
    <w:uiPriority w:val="8"/>
    <w:semiHidden/>
    <w:rsid w:val="00DC5EEE"/>
    <w:pPr>
      <w:spacing w:line="240" w:lineRule="atLeast"/>
    </w:pPr>
    <w:rPr>
      <w:noProof/>
      <w:spacing w:val="5"/>
      <w:sz w:val="12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7E373C"/>
    <w:pPr>
      <w:spacing w:line="270" w:lineRule="atLeast"/>
    </w:pPr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le">
    <w:name w:val="Table"/>
    <w:uiPriority w:val="6"/>
    <w:rsid w:val="007C3EC1"/>
    <w:pPr>
      <w:spacing w:before="40" w:after="40"/>
    </w:pPr>
    <w:rPr>
      <w:lang w:val="en-GB"/>
    </w:rPr>
  </w:style>
  <w:style w:type="paragraph" w:customStyle="1" w:styleId="Table-Text">
    <w:name w:val="Table - Text"/>
    <w:basedOn w:val="Table"/>
    <w:uiPriority w:val="6"/>
    <w:rsid w:val="00424709"/>
  </w:style>
  <w:style w:type="paragraph" w:customStyle="1" w:styleId="Table-TextTotal">
    <w:name w:val="Table - Text Total"/>
    <w:basedOn w:val="Table-Text"/>
    <w:uiPriority w:val="6"/>
    <w:rsid w:val="00424709"/>
    <w:rPr>
      <w:b/>
    </w:rPr>
  </w:style>
  <w:style w:type="paragraph" w:customStyle="1" w:styleId="Table-Numbers">
    <w:name w:val="Table - Numbers"/>
    <w:basedOn w:val="Table"/>
    <w:uiPriority w:val="6"/>
    <w:rsid w:val="00424709"/>
    <w:pPr>
      <w:jc w:val="right"/>
    </w:pPr>
  </w:style>
  <w:style w:type="paragraph" w:customStyle="1" w:styleId="Table-NumbersTotal">
    <w:name w:val="Table - Numbers Total"/>
    <w:basedOn w:val="Table-Numbers"/>
    <w:uiPriority w:val="6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46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365540"/>
    <w:pPr>
      <w:spacing w:after="28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244D70"/>
    <w:pPr>
      <w:spacing w:line="280" w:lineRule="atLeast"/>
    </w:pPr>
  </w:style>
  <w:style w:type="paragraph" w:customStyle="1" w:styleId="Kolofon">
    <w:name w:val="Kolofon"/>
    <w:basedOn w:val="Normal"/>
    <w:uiPriority w:val="7"/>
    <w:semiHidden/>
    <w:rsid w:val="002C60C6"/>
    <w:pPr>
      <w:suppressAutoHyphens/>
      <w:spacing w:line="240" w:lineRule="atLeast"/>
      <w:jc w:val="left"/>
    </w:pPr>
    <w:rPr>
      <w:spacing w:val="5"/>
      <w:sz w:val="12"/>
    </w:rPr>
  </w:style>
  <w:style w:type="paragraph" w:styleId="BalloonText">
    <w:name w:val="Balloon Text"/>
    <w:basedOn w:val="Normal"/>
    <w:link w:val="BalloonTextChar"/>
    <w:uiPriority w:val="99"/>
    <w:semiHidden/>
    <w:rsid w:val="001B5B14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14"/>
    <w:rPr>
      <w:rFonts w:ascii="Tahoma" w:hAnsi="Tahoma" w:cs="Tahoma"/>
      <w:lang w:val="en-GB"/>
    </w:rPr>
  </w:style>
  <w:style w:type="paragraph" w:customStyle="1" w:styleId="Leadtext">
    <w:name w:val="Leadtext"/>
    <w:basedOn w:val="Normal"/>
    <w:next w:val="Normal"/>
    <w:uiPriority w:val="2"/>
    <w:rsid w:val="00F552A5"/>
    <w:pPr>
      <w:spacing w:before="560"/>
      <w:jc w:val="left"/>
    </w:pPr>
    <w:rPr>
      <w:b/>
    </w:rPr>
  </w:style>
  <w:style w:type="paragraph" w:customStyle="1" w:styleId="Kolofon-Line">
    <w:name w:val="Kolofon - Line"/>
    <w:basedOn w:val="Kolofon"/>
    <w:next w:val="Kolofon"/>
    <w:uiPriority w:val="7"/>
    <w:semiHidden/>
    <w:rsid w:val="002A35EF"/>
    <w:pPr>
      <w:contextualSpacing/>
    </w:pPr>
  </w:style>
  <w:style w:type="paragraph" w:customStyle="1" w:styleId="ListHeading">
    <w:name w:val="List Heading"/>
    <w:basedOn w:val="Normal"/>
    <w:next w:val="ListBullet"/>
    <w:uiPriority w:val="3"/>
    <w:qFormat/>
    <w:rsid w:val="00345C08"/>
    <w:pPr>
      <w:numPr>
        <w:numId w:val="14"/>
      </w:numPr>
    </w:pPr>
    <w:rPr>
      <w:b/>
    </w:rPr>
  </w:style>
  <w:style w:type="character" w:styleId="Hyperlink">
    <w:name w:val="Hyperlink"/>
    <w:basedOn w:val="DefaultParagraphFont"/>
    <w:uiPriority w:val="99"/>
    <w:unhideWhenUsed/>
    <w:rsid w:val="005E3909"/>
    <w:rPr>
      <w:color w:val="0000FF" w:themeColor="hyperlink"/>
      <w:u w:val="single"/>
    </w:rPr>
  </w:style>
  <w:style w:type="paragraph" w:customStyle="1" w:styleId="FrontpageTitle">
    <w:name w:val="Frontpage Title"/>
    <w:basedOn w:val="Normal"/>
    <w:next w:val="FrontpageSubtitle"/>
    <w:uiPriority w:val="8"/>
    <w:rsid w:val="00266B4E"/>
    <w:pPr>
      <w:spacing w:line="560" w:lineRule="atLeast"/>
      <w:jc w:val="center"/>
    </w:pPr>
    <w:rPr>
      <w:b/>
      <w:caps/>
      <w:spacing w:val="18"/>
      <w:sz w:val="44"/>
    </w:rPr>
  </w:style>
  <w:style w:type="paragraph" w:customStyle="1" w:styleId="FrontpageSubtitle">
    <w:name w:val="Frontpage Subtitle"/>
    <w:basedOn w:val="FrontpageTitle"/>
    <w:uiPriority w:val="8"/>
    <w:rsid w:val="00266B4E"/>
    <w:rPr>
      <w:b w:val="0"/>
    </w:rPr>
  </w:style>
  <w:style w:type="paragraph" w:customStyle="1" w:styleId="FrontpageAdditionaltext">
    <w:name w:val="Frontpage Additional text"/>
    <w:basedOn w:val="Normal"/>
    <w:uiPriority w:val="8"/>
    <w:rsid w:val="00266B4E"/>
    <w:pPr>
      <w:jc w:val="center"/>
    </w:pPr>
    <w:rPr>
      <w:spacing w:val="8"/>
      <w:sz w:val="20"/>
    </w:rPr>
  </w:style>
  <w:style w:type="paragraph" w:customStyle="1" w:styleId="FrontpageDividerline">
    <w:name w:val="Frontpage Dividerline"/>
    <w:basedOn w:val="Normal"/>
    <w:next w:val="FrontpageAdditionaltext"/>
    <w:uiPriority w:val="8"/>
    <w:rsid w:val="00266B4E"/>
    <w:pPr>
      <w:spacing w:before="280" w:after="640"/>
      <w:contextualSpacing/>
      <w:jc w:val="center"/>
    </w:pPr>
  </w:style>
  <w:style w:type="paragraph" w:customStyle="1" w:styleId="Table-Heading">
    <w:name w:val="Table - Heading"/>
    <w:basedOn w:val="Table"/>
    <w:uiPriority w:val="6"/>
    <w:rsid w:val="007C3EC1"/>
    <w:rPr>
      <w:b/>
      <w:caps/>
    </w:rPr>
  </w:style>
  <w:style w:type="table" w:customStyle="1" w:styleId="BESTSELLERTable">
    <w:name w:val="BESTSELLER Table"/>
    <w:basedOn w:val="TableNormal"/>
    <w:uiPriority w:val="99"/>
    <w:rsid w:val="007C3EC1"/>
    <w:pPr>
      <w:spacing w:before="40" w:after="40"/>
    </w:p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7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kaisa.kaikkone\Downloads\BESTSELLER-IT-Global-Servicedesk-Visit-Report_v1.1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CB0CCE48D45C5A21BFA73E8CF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0E3F-E5BD-4FE0-9526-7AE6A377C533}"/>
      </w:docPartPr>
      <w:docPartBody>
        <w:p w:rsidR="00EF24A2" w:rsidRDefault="00EF24A2">
          <w:pPr>
            <w:pStyle w:val="DE6CB0CCE48D45C5A21BFA73E8CF2816"/>
          </w:pPr>
          <w:bookmarkStart w:id="0" w:name="OLE_LINK3"/>
          <w:bookmarkStart w:id="1" w:name="OLE_LINK4"/>
          <w:r w:rsidRPr="00635414">
            <w:rPr>
              <w:rStyle w:val="PlaceholderText"/>
            </w:rPr>
            <w:t>Click here to enter a date.</w:t>
          </w:r>
          <w:bookmarkEnd w:id="0"/>
          <w:bookmarkEnd w:id="1"/>
        </w:p>
      </w:docPartBody>
    </w:docPart>
    <w:docPart>
      <w:docPartPr>
        <w:name w:val="720E60AA01144015BBCF1FA2FAD1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FAA-34D9-433E-B203-4CBCA0E39421}"/>
      </w:docPartPr>
      <w:docPartBody>
        <w:p w:rsidR="00EF24A2" w:rsidRDefault="00EF24A2">
          <w:pPr>
            <w:pStyle w:val="720E60AA01144015BBCF1FA2FAD17C22"/>
          </w:pPr>
          <w:r w:rsidRPr="00635414">
            <w:rPr>
              <w:rStyle w:val="PlaceholderText"/>
            </w:rPr>
            <w:t>Click here to enter a date.</w:t>
          </w:r>
        </w:p>
      </w:docPartBody>
    </w:docPart>
    <w:docPart>
      <w:docPartPr>
        <w:name w:val="0C0A72C275C3409E87E19C599D8B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C27B-5B69-4635-A42A-7620EF228FD2}"/>
      </w:docPartPr>
      <w:docPartBody>
        <w:p w:rsidR="00EF24A2" w:rsidRDefault="00EF24A2">
          <w:pPr>
            <w:pStyle w:val="0C0A72C275C3409E87E19C599D8B2F37"/>
          </w:pPr>
          <w:r w:rsidRPr="0063541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BS Office">
    <w:panose1 w:val="02000503060000020004"/>
    <w:charset w:val="00"/>
    <w:family w:val="auto"/>
    <w:pitch w:val="variable"/>
    <w:sig w:usb0="A00002A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4A2"/>
    <w:rsid w:val="00E265C5"/>
    <w:rsid w:val="00E62628"/>
    <w:rsid w:val="00E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4A2"/>
    <w:rPr>
      <w:color w:val="auto"/>
    </w:rPr>
  </w:style>
  <w:style w:type="paragraph" w:customStyle="1" w:styleId="DE6CB0CCE48D45C5A21BFA73E8CF2816">
    <w:name w:val="DE6CB0CCE48D45C5A21BFA73E8CF2816"/>
  </w:style>
  <w:style w:type="paragraph" w:customStyle="1" w:styleId="720E60AA01144015BBCF1FA2FAD17C22">
    <w:name w:val="720E60AA01144015BBCF1FA2FAD17C22"/>
  </w:style>
  <w:style w:type="paragraph" w:customStyle="1" w:styleId="0C0A72C275C3409E87E19C599D8B2F37">
    <w:name w:val="0C0A72C275C3409E87E19C599D8B2F37"/>
  </w:style>
  <w:style w:type="paragraph" w:customStyle="1" w:styleId="0D274B433C124917966219E7023B0253">
    <w:name w:val="0D274B433C124917966219E7023B0253"/>
    <w:rsid w:val="00EF24A2"/>
    <w:pPr>
      <w:spacing w:after="200" w:line="276" w:lineRule="auto"/>
    </w:pPr>
    <w:rPr>
      <w:lang w:val="da-DK" w:eastAsia="da-DK"/>
    </w:rPr>
  </w:style>
  <w:style w:type="paragraph" w:customStyle="1" w:styleId="276778E7185A40B092575985FF4B3870">
    <w:name w:val="276778E7185A40B092575985FF4B3870"/>
    <w:rsid w:val="00EF24A2"/>
    <w:pPr>
      <w:spacing w:after="200" w:line="276" w:lineRule="auto"/>
    </w:pPr>
    <w:rPr>
      <w:lang w:val="da-DK" w:eastAsia="da-DK"/>
    </w:rPr>
  </w:style>
  <w:style w:type="paragraph" w:customStyle="1" w:styleId="B05F20DEDE34478A85C113747B61E963">
    <w:name w:val="B05F20DEDE34478A85C113747B61E963"/>
    <w:rsid w:val="00EF24A2"/>
    <w:pPr>
      <w:spacing w:after="200" w:line="276" w:lineRule="auto"/>
    </w:pPr>
    <w:rPr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stseller">
      <a:dk1>
        <a:sysClr val="windowText" lastClr="000000"/>
      </a:dk1>
      <a:lt1>
        <a:sysClr val="window" lastClr="FFFFFF"/>
      </a:lt1>
      <a:dk2>
        <a:srgbClr val="707174"/>
      </a:dk2>
      <a:lt2>
        <a:srgbClr val="E2E1DC"/>
      </a:lt2>
      <a:accent1>
        <a:srgbClr val="929395"/>
      </a:accent1>
      <a:accent2>
        <a:srgbClr val="B0B0AE"/>
      </a:accent2>
      <a:accent3>
        <a:srgbClr val="DAB221"/>
      </a:accent3>
      <a:accent4>
        <a:srgbClr val="7C363C"/>
      </a:accent4>
      <a:accent5>
        <a:srgbClr val="6B734B"/>
      </a:accent5>
      <a:accent6>
        <a:srgbClr val="0F3B6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 w="1270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00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FEEF-B067-4C92-A287-D923E23E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BESTSELLER-IT-Global-Servicedesk-Visit-Report_v1.1 (9)</Template>
  <TotalTime>0</TotalTime>
  <Pages>3</Pages>
  <Words>1500</Words>
  <Characters>6420</Characters>
  <Application>Microsoft Office Word</Application>
  <DocSecurity>0</DocSecurity>
  <Lines>583</Lines>
  <Paragraphs>527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>Bestseller A/S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anna-kaisa.kaikkone</dc:creator>
  <cp:lastModifiedBy>henrik.breinballe</cp:lastModifiedBy>
  <cp:revision>2</cp:revision>
  <dcterms:created xsi:type="dcterms:W3CDTF">2019-10-30T13:26:00Z</dcterms:created>
  <dcterms:modified xsi:type="dcterms:W3CDTF">2019-10-30T13:26:00Z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DocumentLanguageString">
    <vt:lpwstr>English (United Kingdom)</vt:lpwstr>
  </property>
  <property fmtid="{D5CDD505-2E9C-101B-9397-08002B2CF9AE}" pid="6" name="SD_CtlText_Usersettings_Userprofile">
    <vt:lpwstr>Bestseller</vt:lpwstr>
  </property>
  <property fmtid="{D5CDD505-2E9C-101B-9397-08002B2CF9AE}" pid="7" name="SD_DocumentLanguage">
    <vt:lpwstr>en-GB</vt:lpwstr>
  </property>
  <property fmtid="{D5CDD505-2E9C-101B-9397-08002B2CF9AE}" pid="8" name="SD_UserprofileName">
    <vt:lpwstr>Bestseller</vt:lpwstr>
  </property>
  <property fmtid="{D5CDD505-2E9C-101B-9397-08002B2CF9AE}" pid="9" name="SD_Office_OFF_ID">
    <vt:lpwstr>1</vt:lpwstr>
  </property>
  <property fmtid="{D5CDD505-2E9C-101B-9397-08002B2CF9AE}" pid="10" name="SD_Office_OFF_Identity">
    <vt:lpwstr>BESTSELLER</vt:lpwstr>
  </property>
  <property fmtid="{D5CDD505-2E9C-101B-9397-08002B2CF9AE}" pid="11" name="SD_Office_OFF_Name">
    <vt:lpwstr>BESTSELLER</vt:lpwstr>
  </property>
  <property fmtid="{D5CDD505-2E9C-101B-9397-08002B2CF9AE}" pid="12" name="SD_Office_OFF_ImageDefinition">
    <vt:lpwstr>(none)</vt:lpwstr>
  </property>
  <property fmtid="{D5CDD505-2E9C-101B-9397-08002B2CF9AE}" pid="13" name="SD_Office_OFF_LogoFileName">
    <vt:lpwstr>Logo.emf</vt:lpwstr>
  </property>
  <property fmtid="{D5CDD505-2E9C-101B-9397-08002B2CF9AE}" pid="14" name="SD_USR_Name">
    <vt:lpwstr>Wietse Laermans</vt:lpwstr>
  </property>
  <property fmtid="{D5CDD505-2E9C-101B-9397-08002B2CF9AE}" pid="15" name="SD_USR_Title">
    <vt:lpwstr>Supporter</vt:lpwstr>
  </property>
  <property fmtid="{D5CDD505-2E9C-101B-9397-08002B2CF9AE}" pid="16" name="SD_USR_Department">
    <vt:lpwstr>IT</vt:lpwstr>
  </property>
  <property fmtid="{D5CDD505-2E9C-101B-9397-08002B2CF9AE}" pid="17" name="SD_USR_DirectPhone">
    <vt:lpwstr>+3232415612</vt:lpwstr>
  </property>
  <property fmtid="{D5CDD505-2E9C-101B-9397-08002B2CF9AE}" pid="18" name="SD_USR_Mobile">
    <vt:lpwstr>+32499529699</vt:lpwstr>
  </property>
  <property fmtid="{D5CDD505-2E9C-101B-9397-08002B2CF9AE}" pid="19" name="SD_USR_Email">
    <vt:lpwstr>wietse.laermans_x000b_@bestseller.com</vt:lpwstr>
  </property>
  <property fmtid="{D5CDD505-2E9C-101B-9397-08002B2CF9AE}" pid="20" name="SD_USR_Company">
    <vt:lpwstr>Bestseller Wholesale Belgium BVBA</vt:lpwstr>
  </property>
  <property fmtid="{D5CDD505-2E9C-101B-9397-08002B2CF9AE}" pid="21" name="SD_USR_StreetAddress">
    <vt:lpwstr>Keizerstraat 9, 2000 Antwerpen</vt:lpwstr>
  </property>
  <property fmtid="{D5CDD505-2E9C-101B-9397-08002B2CF9AE}" pid="22" name="SD_USR_Country">
    <vt:lpwstr>Belgium</vt:lpwstr>
  </property>
  <property fmtid="{D5CDD505-2E9C-101B-9397-08002B2CF9AE}" pid="23" name="SD_USR_CompanyPhone">
    <vt:lpwstr/>
  </property>
  <property fmtid="{D5CDD505-2E9C-101B-9397-08002B2CF9AE}" pid="24" name="SD_USR_Web">
    <vt:lpwstr>www.bestseller.com</vt:lpwstr>
  </property>
  <property fmtid="{D5CDD505-2E9C-101B-9397-08002B2CF9AE}" pid="25" name="SD_USR_VatNo">
    <vt:lpwstr/>
  </property>
  <property fmtid="{D5CDD505-2E9C-101B-9397-08002B2CF9AE}" pid="26" name="DocumentInfoFinished">
    <vt:lpwstr>True</vt:lpwstr>
  </property>
  <property fmtid="{D5CDD505-2E9C-101B-9397-08002B2CF9AE}" pid="27" name="ContentRemapped">
    <vt:lpwstr>true</vt:lpwstr>
  </property>
</Properties>
</file>